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A82" w:rsidRPr="0080306D" w:rsidRDefault="00373B17">
      <w:pPr>
        <w:spacing w:line="360" w:lineRule="auto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80306D">
        <w:rPr>
          <w:rFonts w:ascii="仿宋" w:eastAsia="仿宋" w:hAnsi="仿宋" w:hint="eastAsia"/>
          <w:color w:val="000000"/>
          <w:sz w:val="30"/>
          <w:szCs w:val="30"/>
        </w:rPr>
        <w:t>附件1：项目采购需求</w:t>
      </w:r>
    </w:p>
    <w:p w:rsidR="00312A82" w:rsidRPr="0080306D" w:rsidRDefault="00373B17">
      <w:pPr>
        <w:spacing w:line="360" w:lineRule="auto"/>
        <w:jc w:val="center"/>
        <w:rPr>
          <w:rFonts w:ascii="黑体" w:eastAsia="黑体" w:hAnsi="黑体" w:cs="宋体"/>
          <w:b/>
          <w:color w:val="000000"/>
          <w:kern w:val="0"/>
          <w:sz w:val="32"/>
          <w:szCs w:val="32"/>
        </w:rPr>
      </w:pPr>
      <w:r w:rsidRPr="0080306D">
        <w:rPr>
          <w:rFonts w:ascii="黑体" w:eastAsia="黑体" w:hAnsi="黑体" w:cs="宋体" w:hint="eastAsia"/>
          <w:b/>
          <w:color w:val="000000"/>
          <w:kern w:val="0"/>
          <w:sz w:val="32"/>
          <w:szCs w:val="32"/>
        </w:rPr>
        <w:t>安徽六安技师学院机电工程系</w:t>
      </w:r>
    </w:p>
    <w:p w:rsidR="00312A82" w:rsidRPr="0080306D" w:rsidRDefault="00DF15B3">
      <w:pPr>
        <w:spacing w:line="360" w:lineRule="auto"/>
        <w:jc w:val="center"/>
        <w:rPr>
          <w:rFonts w:ascii="黑体" w:eastAsia="黑体" w:hAnsi="黑体" w:cs="宋体"/>
          <w:b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b/>
          <w:color w:val="000000"/>
          <w:kern w:val="0"/>
          <w:sz w:val="32"/>
          <w:szCs w:val="32"/>
        </w:rPr>
        <w:t>管道与制暖竞赛训练耗材</w:t>
      </w:r>
      <w:r w:rsidR="00DB6CAD" w:rsidRPr="00DB6CAD">
        <w:rPr>
          <w:rFonts w:ascii="黑体" w:eastAsia="黑体" w:hAnsi="黑体" w:cs="宋体" w:hint="eastAsia"/>
          <w:b/>
          <w:color w:val="000000"/>
          <w:kern w:val="0"/>
          <w:sz w:val="32"/>
          <w:szCs w:val="32"/>
        </w:rPr>
        <w:t>项目</w:t>
      </w:r>
      <w:r w:rsidR="00DB6CAD">
        <w:rPr>
          <w:rFonts w:ascii="黑体" w:eastAsia="黑体" w:hAnsi="黑体" w:cs="宋体" w:hint="eastAsia"/>
          <w:b/>
          <w:color w:val="000000"/>
          <w:kern w:val="0"/>
          <w:sz w:val="32"/>
          <w:szCs w:val="32"/>
        </w:rPr>
        <w:t>采购需求</w:t>
      </w: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97"/>
        <w:gridCol w:w="1345"/>
        <w:gridCol w:w="5670"/>
        <w:gridCol w:w="992"/>
        <w:gridCol w:w="992"/>
      </w:tblGrid>
      <w:tr w:rsidR="00DB6CAD" w:rsidRPr="00DB6CAD" w:rsidTr="00A908B9">
        <w:trPr>
          <w:trHeight w:val="285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6CAD" w:rsidRPr="00DB6CAD" w:rsidRDefault="00DB6CAD" w:rsidP="00223E76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 w:val="32"/>
                <w:szCs w:val="32"/>
                <w:lang w:bidi="ar"/>
              </w:rPr>
            </w:pPr>
            <w:r w:rsidRPr="00DB6CAD">
              <w:rPr>
                <w:rFonts w:ascii="仿宋" w:eastAsia="仿宋" w:hAnsi="仿宋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6CAD" w:rsidRPr="00DB6CAD" w:rsidRDefault="00DB6CAD" w:rsidP="00A908B9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 w:val="32"/>
                <w:szCs w:val="32"/>
                <w:lang w:bidi="ar"/>
              </w:rPr>
            </w:pPr>
            <w:r w:rsidRPr="00DB6CAD">
              <w:rPr>
                <w:rFonts w:ascii="仿宋" w:eastAsia="仿宋" w:hAnsi="仿宋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  <w:t>名称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6CAD" w:rsidRPr="00DB6CAD" w:rsidRDefault="00DB6CAD" w:rsidP="00A908B9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 w:val="32"/>
                <w:szCs w:val="32"/>
                <w:lang w:bidi="ar"/>
              </w:rPr>
            </w:pPr>
            <w:r w:rsidRPr="00DB6CAD">
              <w:rPr>
                <w:rFonts w:ascii="仿宋" w:eastAsia="仿宋" w:hAnsi="仿宋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  <w:t>规格</w:t>
            </w:r>
            <w:r w:rsidR="00A908B9">
              <w:rPr>
                <w:rFonts w:ascii="仿宋" w:eastAsia="仿宋" w:hAnsi="仿宋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  <w:t>参数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6CAD" w:rsidRPr="00DB6CAD" w:rsidRDefault="00DB6CAD" w:rsidP="00223E76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 w:val="32"/>
                <w:szCs w:val="32"/>
                <w:lang w:bidi="ar"/>
              </w:rPr>
            </w:pPr>
            <w:r w:rsidRPr="00DB6CAD">
              <w:rPr>
                <w:rFonts w:ascii="仿宋" w:eastAsia="仿宋" w:hAnsi="仿宋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  <w:t>数量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6CAD" w:rsidRPr="00DB6CAD" w:rsidRDefault="00DB6CAD" w:rsidP="00223E76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 w:val="32"/>
                <w:szCs w:val="32"/>
                <w:lang w:bidi="ar"/>
              </w:rPr>
            </w:pPr>
            <w:r w:rsidRPr="00DB6CAD">
              <w:rPr>
                <w:rFonts w:ascii="仿宋" w:eastAsia="仿宋" w:hAnsi="仿宋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  <w:t>单位</w:t>
            </w:r>
          </w:p>
        </w:tc>
      </w:tr>
      <w:tr w:rsidR="00DB6CAD" w:rsidRPr="00DB6CAD" w:rsidTr="00A63128">
        <w:trPr>
          <w:trHeight w:val="285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6CAD" w:rsidRPr="00DB6CAD" w:rsidRDefault="00DB6CAD" w:rsidP="00223E7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  <w:lang w:bidi="ar"/>
              </w:rPr>
            </w:pPr>
            <w:r w:rsidRPr="00DB6CA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6CAD" w:rsidRPr="00DB6CAD" w:rsidRDefault="00DB6CAD" w:rsidP="00223E7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  <w:lang w:bidi="ar"/>
              </w:rPr>
            </w:pPr>
            <w:r w:rsidRPr="00DB6CA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铝型材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CAD" w:rsidRPr="00DB6CAD" w:rsidRDefault="00DB6CAD" w:rsidP="00223E7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  <w:lang w:bidi="ar"/>
              </w:rPr>
            </w:pPr>
            <w:r w:rsidRPr="00DB6CA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4080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6CAD" w:rsidRPr="00DB6CAD" w:rsidRDefault="00DB6CAD" w:rsidP="00223E7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  <w:lang w:bidi="ar"/>
              </w:rPr>
            </w:pPr>
            <w:r w:rsidRPr="00DB6CA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6CAD" w:rsidRPr="00DB6CAD" w:rsidRDefault="00DB6CAD" w:rsidP="00223E7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  <w:lang w:bidi="ar"/>
              </w:rPr>
            </w:pPr>
            <w:r w:rsidRPr="00DB6CA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根</w:t>
            </w:r>
          </w:p>
        </w:tc>
      </w:tr>
      <w:tr w:rsidR="00DB6CAD" w:rsidRPr="00DB6CAD" w:rsidTr="00A63128">
        <w:trPr>
          <w:trHeight w:val="285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6CAD" w:rsidRPr="00DB6CAD" w:rsidRDefault="00DB6CAD" w:rsidP="00223E7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  <w:lang w:bidi="ar"/>
              </w:rPr>
            </w:pPr>
            <w:r w:rsidRPr="00DB6CA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6CAD" w:rsidRPr="00DB6CAD" w:rsidRDefault="00DB6CAD" w:rsidP="00223E7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  <w:lang w:bidi="ar"/>
              </w:rPr>
            </w:pPr>
            <w:r w:rsidRPr="00DB6CA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型材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CAD" w:rsidRPr="00DB6CAD" w:rsidRDefault="00DB6CAD" w:rsidP="00223E7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  <w:lang w:bidi="ar"/>
              </w:rPr>
            </w:pPr>
            <w:r w:rsidRPr="00DB6CA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TECE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6CAD" w:rsidRPr="00DB6CAD" w:rsidRDefault="00DB6CAD" w:rsidP="00223E7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  <w:lang w:bidi="ar"/>
              </w:rPr>
            </w:pPr>
            <w:r w:rsidRPr="00DB6CA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180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6CAD" w:rsidRPr="00DB6CAD" w:rsidRDefault="00DB6CAD" w:rsidP="00223E7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  <w:lang w:bidi="ar"/>
              </w:rPr>
            </w:pPr>
            <w:r w:rsidRPr="00DB6CA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米</w:t>
            </w:r>
          </w:p>
        </w:tc>
      </w:tr>
      <w:tr w:rsidR="00DB6CAD" w:rsidRPr="00DB6CAD" w:rsidTr="00A63128">
        <w:trPr>
          <w:trHeight w:val="285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6CAD" w:rsidRPr="00DB6CAD" w:rsidRDefault="00DB6CAD" w:rsidP="00223E7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  <w:lang w:bidi="ar"/>
              </w:rPr>
            </w:pPr>
            <w:r w:rsidRPr="00DB6CA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6CAD" w:rsidRPr="00DB6CAD" w:rsidRDefault="00DB6CAD" w:rsidP="00223E7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  <w:lang w:bidi="ar"/>
              </w:rPr>
            </w:pPr>
            <w:r w:rsidRPr="00DB6CA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台架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CAD" w:rsidRPr="00DB6CAD" w:rsidRDefault="005D132D" w:rsidP="00223E7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  <w:lang w:bidi="ar"/>
              </w:rPr>
            </w:pPr>
            <w:r w:rsidRPr="005D132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根据图纸要求，框架需采用铝型材和TECE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型材搭建</w:t>
            </w:r>
            <w:r w:rsidR="00E40311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  <w:lang w:bidi="ar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73.5pt;height:167.65pt">
                  <v:imagedata r:id="rId8" o:title="f3f95f4e3d6a0c039a6182febdda016"/>
                </v:shape>
              </w:pic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6CAD" w:rsidRPr="00DB6CAD" w:rsidRDefault="00E31703" w:rsidP="00223E7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6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6CAD" w:rsidRPr="00DB6CAD" w:rsidRDefault="00DB6CAD" w:rsidP="00223E7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  <w:lang w:bidi="ar"/>
              </w:rPr>
            </w:pPr>
            <w:r w:rsidRPr="00DB6CA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套</w:t>
            </w:r>
          </w:p>
        </w:tc>
      </w:tr>
      <w:tr w:rsidR="00DB6CAD" w:rsidRPr="00DB6CAD" w:rsidTr="00A63128">
        <w:trPr>
          <w:trHeight w:val="285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6CAD" w:rsidRPr="00DB6CAD" w:rsidRDefault="00DB6CAD" w:rsidP="00223E7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  <w:lang w:bidi="ar"/>
              </w:rPr>
            </w:pPr>
            <w:r w:rsidRPr="00DB6CA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6CAD" w:rsidRPr="00DB6CAD" w:rsidRDefault="00DB6CAD" w:rsidP="00223E7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  <w:lang w:bidi="ar"/>
              </w:rPr>
            </w:pPr>
            <w:r w:rsidRPr="00DB6CA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暖气片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CAD" w:rsidRPr="00DB6CAD" w:rsidRDefault="00DB6CAD" w:rsidP="00223E7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  <w:lang w:bidi="ar"/>
              </w:rPr>
            </w:pPr>
            <w:r w:rsidRPr="00DB6CA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铜铝复合暖气片家用7575防熏墙装饰散热器钢铝壁挂式水暖集中供热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6CAD" w:rsidRPr="00DB6CAD" w:rsidRDefault="00DB6CAD" w:rsidP="00223E7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  <w:lang w:bidi="ar"/>
              </w:rPr>
            </w:pPr>
            <w:r w:rsidRPr="00DB6CA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6CAD" w:rsidRPr="00DB6CAD" w:rsidRDefault="00DB6CAD" w:rsidP="00223E7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  <w:lang w:bidi="ar"/>
              </w:rPr>
            </w:pPr>
            <w:r w:rsidRPr="00DB6CA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套</w:t>
            </w:r>
          </w:p>
        </w:tc>
      </w:tr>
      <w:tr w:rsidR="00DB6CAD" w:rsidRPr="00DB6CAD" w:rsidTr="00A63128">
        <w:trPr>
          <w:trHeight w:val="285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6CAD" w:rsidRPr="00DB6CAD" w:rsidRDefault="00DB6CAD" w:rsidP="00223E7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  <w:lang w:bidi="ar"/>
              </w:rPr>
            </w:pPr>
            <w:r w:rsidRPr="00DB6CA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6CAD" w:rsidRPr="00DB6CAD" w:rsidRDefault="00DB6CAD" w:rsidP="00223E7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  <w:lang w:bidi="ar"/>
              </w:rPr>
            </w:pPr>
            <w:r w:rsidRPr="00DB6CA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螺丝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CAD" w:rsidRPr="00DB6CAD" w:rsidRDefault="00DB6CAD" w:rsidP="00223E7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  <w:lang w:bidi="ar"/>
              </w:rPr>
            </w:pPr>
            <w:r w:rsidRPr="00DB6CA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M6*12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6CAD" w:rsidRPr="00DB6CAD" w:rsidRDefault="00DB6CAD" w:rsidP="00223E7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  <w:lang w:bidi="ar"/>
              </w:rPr>
            </w:pPr>
            <w:r w:rsidRPr="00DB6CA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2000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6CAD" w:rsidRPr="00DB6CAD" w:rsidRDefault="00DB6CAD" w:rsidP="00223E7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  <w:lang w:bidi="ar"/>
              </w:rPr>
            </w:pPr>
            <w:r w:rsidRPr="00DB6CA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枚</w:t>
            </w:r>
          </w:p>
        </w:tc>
      </w:tr>
      <w:tr w:rsidR="00DB6CAD" w:rsidRPr="00DB6CAD" w:rsidTr="00A63128">
        <w:trPr>
          <w:trHeight w:val="285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6CAD" w:rsidRPr="00DB6CAD" w:rsidRDefault="00DB6CAD" w:rsidP="00223E7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  <w:lang w:bidi="ar"/>
              </w:rPr>
            </w:pPr>
            <w:r w:rsidRPr="00DB6CA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6CAD" w:rsidRPr="00DB6CAD" w:rsidRDefault="00DB6CAD" w:rsidP="00223E7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  <w:lang w:bidi="ar"/>
              </w:rPr>
            </w:pPr>
            <w:r w:rsidRPr="00DB6CA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螺母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CAD" w:rsidRPr="00DB6CAD" w:rsidRDefault="00DB6CAD" w:rsidP="00223E7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  <w:lang w:bidi="ar"/>
              </w:rPr>
            </w:pPr>
            <w:r w:rsidRPr="00DB6CA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M6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6CAD" w:rsidRPr="00DB6CAD" w:rsidRDefault="00DB6CAD" w:rsidP="00223E7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  <w:lang w:bidi="ar"/>
              </w:rPr>
            </w:pPr>
            <w:r w:rsidRPr="00DB6CA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2000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6CAD" w:rsidRPr="00DB6CAD" w:rsidRDefault="00DB6CAD" w:rsidP="00223E7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  <w:lang w:bidi="ar"/>
              </w:rPr>
            </w:pPr>
            <w:r w:rsidRPr="00DB6CA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枚</w:t>
            </w:r>
          </w:p>
        </w:tc>
      </w:tr>
      <w:tr w:rsidR="00DB6CAD" w:rsidRPr="00DB6CAD" w:rsidTr="00A63128">
        <w:trPr>
          <w:trHeight w:val="285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6CAD" w:rsidRPr="00DB6CAD" w:rsidRDefault="00DB6CAD" w:rsidP="00223E7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  <w:lang w:bidi="ar"/>
              </w:rPr>
            </w:pPr>
            <w:r w:rsidRPr="00DB6CA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6CAD" w:rsidRPr="00DB6CAD" w:rsidRDefault="00DB6CAD" w:rsidP="00223E7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  <w:lang w:bidi="ar"/>
              </w:rPr>
            </w:pPr>
            <w:r w:rsidRPr="00DB6CA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角链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CAD" w:rsidRPr="00DB6CAD" w:rsidRDefault="00DB6CAD" w:rsidP="00223E7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  <w:lang w:bidi="ar"/>
              </w:rPr>
            </w:pPr>
            <w:r w:rsidRPr="00DB6CA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TECEL*40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B6CAD" w:rsidRPr="00DB6CAD" w:rsidRDefault="00DB6CAD" w:rsidP="00223E7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  <w:lang w:bidi="ar"/>
              </w:rPr>
            </w:pPr>
            <w:r w:rsidRPr="00DB6CA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320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6CAD" w:rsidRPr="00DB6CAD" w:rsidRDefault="00DB6CAD" w:rsidP="00223E7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  <w:lang w:bidi="ar"/>
              </w:rPr>
            </w:pPr>
            <w:r w:rsidRPr="00DB6CA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套</w:t>
            </w:r>
          </w:p>
        </w:tc>
      </w:tr>
      <w:tr w:rsidR="00DB6CAD" w:rsidRPr="00DB6CAD" w:rsidTr="00A63128">
        <w:trPr>
          <w:trHeight w:val="285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6CAD" w:rsidRPr="00DB6CAD" w:rsidRDefault="00DB6CAD" w:rsidP="00223E7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  <w:lang w:bidi="ar"/>
              </w:rPr>
            </w:pPr>
            <w:r w:rsidRPr="00DB6CA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6CAD" w:rsidRPr="00DB6CAD" w:rsidRDefault="00DB6CAD" w:rsidP="00223E7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  <w:lang w:bidi="ar"/>
              </w:rPr>
            </w:pPr>
            <w:r w:rsidRPr="00DB6CA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拉扣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CAD" w:rsidRPr="00DB6CAD" w:rsidRDefault="00DB6CAD" w:rsidP="00223E7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  <w:lang w:bidi="ar"/>
              </w:rPr>
            </w:pPr>
            <w:r w:rsidRPr="00DB6CA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TECE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B6CAD" w:rsidRPr="00DB6CAD" w:rsidRDefault="00DB6CAD" w:rsidP="00223E7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  <w:lang w:bidi="ar"/>
              </w:rPr>
            </w:pPr>
            <w:r w:rsidRPr="00DB6CA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120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6CAD" w:rsidRPr="00DB6CAD" w:rsidRDefault="00DB6CAD" w:rsidP="00223E7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  <w:lang w:bidi="ar"/>
              </w:rPr>
            </w:pPr>
            <w:r w:rsidRPr="00DB6CA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套</w:t>
            </w:r>
          </w:p>
        </w:tc>
      </w:tr>
      <w:tr w:rsidR="00DB6CAD" w:rsidRPr="00DB6CAD" w:rsidTr="00A63128">
        <w:trPr>
          <w:trHeight w:val="285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6CAD" w:rsidRPr="00DB6CAD" w:rsidRDefault="00DB6CAD" w:rsidP="00223E7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  <w:lang w:bidi="ar"/>
              </w:rPr>
            </w:pPr>
            <w:r w:rsidRPr="00DB6CA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6CAD" w:rsidRPr="00DB6CAD" w:rsidRDefault="00DB6CAD" w:rsidP="00223E7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  <w:lang w:bidi="ar"/>
              </w:rPr>
            </w:pPr>
            <w:r w:rsidRPr="00DB6CA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绝缘橡胶板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CAD" w:rsidRPr="00DB6CAD" w:rsidRDefault="00DB6CAD" w:rsidP="00223E7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  <w:lang w:bidi="ar"/>
              </w:rPr>
            </w:pPr>
            <w:r w:rsidRPr="00DB6CA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1500*80*10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6CAD" w:rsidRPr="00DB6CAD" w:rsidRDefault="00DB6CAD" w:rsidP="00223E7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  <w:lang w:bidi="ar"/>
              </w:rPr>
            </w:pPr>
            <w:r w:rsidRPr="00DB6CA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6CAD" w:rsidRPr="00DB6CAD" w:rsidRDefault="00DB6CAD" w:rsidP="00223E7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  <w:lang w:bidi="ar"/>
              </w:rPr>
            </w:pPr>
            <w:r w:rsidRPr="00DB6CA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张</w:t>
            </w:r>
          </w:p>
        </w:tc>
      </w:tr>
      <w:tr w:rsidR="00DB6CAD" w:rsidRPr="00DB6CAD" w:rsidTr="00A63128">
        <w:trPr>
          <w:trHeight w:val="285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6CAD" w:rsidRPr="00DB6CAD" w:rsidRDefault="00DB6CAD" w:rsidP="00223E7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  <w:lang w:bidi="ar"/>
              </w:rPr>
            </w:pPr>
            <w:r w:rsidRPr="00DB6CA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lastRenderedPageBreak/>
              <w:t>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6CAD" w:rsidRPr="00DB6CAD" w:rsidRDefault="00DB6CAD" w:rsidP="00223E7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  <w:lang w:bidi="ar"/>
              </w:rPr>
            </w:pPr>
            <w:r w:rsidRPr="00DB6CA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螺丝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CAD" w:rsidRPr="00DB6CAD" w:rsidRDefault="00DB6CAD" w:rsidP="00223E7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  <w:lang w:bidi="ar"/>
              </w:rPr>
            </w:pPr>
            <w:r w:rsidRPr="00DB6CA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M8*16不锈钢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6CAD" w:rsidRPr="00DB6CAD" w:rsidRDefault="00DB6CAD" w:rsidP="00223E7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  <w:lang w:bidi="ar"/>
              </w:rPr>
            </w:pPr>
            <w:r w:rsidRPr="00DB6CA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2000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6CAD" w:rsidRPr="00DB6CAD" w:rsidRDefault="00DB6CAD" w:rsidP="00223E7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  <w:lang w:bidi="ar"/>
              </w:rPr>
            </w:pPr>
            <w:r w:rsidRPr="00DB6CA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枚</w:t>
            </w:r>
          </w:p>
        </w:tc>
      </w:tr>
      <w:tr w:rsidR="00DB6CAD" w:rsidRPr="00DB6CAD" w:rsidTr="00A63128">
        <w:trPr>
          <w:trHeight w:val="285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6CAD" w:rsidRPr="00DB6CAD" w:rsidRDefault="00DB6CAD" w:rsidP="00223E7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  <w:lang w:bidi="ar"/>
              </w:rPr>
            </w:pPr>
            <w:r w:rsidRPr="00DB6CA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11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6CAD" w:rsidRPr="00DB6CAD" w:rsidRDefault="00DB6CAD" w:rsidP="00223E7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  <w:lang w:bidi="ar"/>
              </w:rPr>
            </w:pPr>
            <w:r w:rsidRPr="00DB6CA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螺母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CAD" w:rsidRPr="00DB6CAD" w:rsidRDefault="00DB6CAD" w:rsidP="00223E7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  <w:lang w:bidi="ar"/>
              </w:rPr>
            </w:pPr>
            <w:r w:rsidRPr="00DB6CA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M8不锈钢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6CAD" w:rsidRPr="00DB6CAD" w:rsidRDefault="00DB6CAD" w:rsidP="00223E7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  <w:lang w:bidi="ar"/>
              </w:rPr>
            </w:pPr>
            <w:r w:rsidRPr="00DB6CA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2000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6CAD" w:rsidRPr="00DB6CAD" w:rsidRDefault="00DB6CAD" w:rsidP="00223E7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  <w:lang w:bidi="ar"/>
              </w:rPr>
            </w:pPr>
            <w:r w:rsidRPr="00DB6CA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枚</w:t>
            </w:r>
          </w:p>
        </w:tc>
      </w:tr>
      <w:tr w:rsidR="00DB6CAD" w:rsidRPr="00DB6CAD" w:rsidTr="00A63128">
        <w:trPr>
          <w:trHeight w:val="285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6CAD" w:rsidRPr="00DB6CAD" w:rsidRDefault="00DB6CAD" w:rsidP="00223E7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  <w:lang w:bidi="ar"/>
              </w:rPr>
            </w:pPr>
            <w:r w:rsidRPr="00DB6CA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12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6CAD" w:rsidRPr="00DB6CAD" w:rsidRDefault="00DB6CAD" w:rsidP="00223E7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  <w:lang w:bidi="ar"/>
              </w:rPr>
            </w:pPr>
            <w:r w:rsidRPr="00DB6CA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螺丝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CAD" w:rsidRPr="00DB6CAD" w:rsidRDefault="00DB6CAD" w:rsidP="00223E7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  <w:lang w:bidi="ar"/>
              </w:rPr>
            </w:pPr>
            <w:r w:rsidRPr="00DB6CA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M3*6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6CAD" w:rsidRPr="00DB6CAD" w:rsidRDefault="00DB6CAD" w:rsidP="00223E7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  <w:lang w:bidi="ar"/>
              </w:rPr>
            </w:pPr>
            <w:r w:rsidRPr="00DB6CA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6CAD" w:rsidRPr="00DB6CAD" w:rsidRDefault="00DB6CAD" w:rsidP="00223E7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  <w:lang w:bidi="ar"/>
              </w:rPr>
            </w:pPr>
            <w:r w:rsidRPr="00DB6CA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枚</w:t>
            </w:r>
          </w:p>
        </w:tc>
      </w:tr>
      <w:tr w:rsidR="00DB6CAD" w:rsidRPr="00DB6CAD" w:rsidTr="00A63128">
        <w:trPr>
          <w:trHeight w:val="285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6CAD" w:rsidRPr="00DB6CAD" w:rsidRDefault="00DB6CAD" w:rsidP="00223E7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  <w:lang w:bidi="ar"/>
              </w:rPr>
            </w:pPr>
            <w:r w:rsidRPr="00DB6CA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13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6CAD" w:rsidRPr="00DB6CAD" w:rsidRDefault="00DB6CAD" w:rsidP="00223E7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  <w:lang w:bidi="ar"/>
              </w:rPr>
            </w:pPr>
            <w:r w:rsidRPr="00DB6CA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螺丝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CAD" w:rsidRPr="00DB6CAD" w:rsidRDefault="00DB6CAD" w:rsidP="00223E7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  <w:lang w:bidi="ar"/>
              </w:rPr>
            </w:pPr>
            <w:r w:rsidRPr="00DB6CA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M4*8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6CAD" w:rsidRPr="00DB6CAD" w:rsidRDefault="00DB6CAD" w:rsidP="00223E7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  <w:lang w:bidi="ar"/>
              </w:rPr>
            </w:pPr>
            <w:r w:rsidRPr="00DB6CA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6CAD" w:rsidRPr="00DB6CAD" w:rsidRDefault="00DB6CAD" w:rsidP="00223E7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  <w:lang w:bidi="ar"/>
              </w:rPr>
            </w:pPr>
            <w:r w:rsidRPr="00DB6CA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枚</w:t>
            </w:r>
          </w:p>
        </w:tc>
      </w:tr>
      <w:tr w:rsidR="00DB6CAD" w:rsidRPr="00DB6CAD" w:rsidTr="00A63128">
        <w:trPr>
          <w:trHeight w:val="300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6CAD" w:rsidRPr="00DB6CAD" w:rsidRDefault="00DB6CAD" w:rsidP="00223E7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  <w:lang w:bidi="ar"/>
              </w:rPr>
            </w:pPr>
            <w:r w:rsidRPr="00DB6CA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14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6CAD" w:rsidRPr="00DB6CAD" w:rsidRDefault="00DB6CAD" w:rsidP="00223E7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  <w:lang w:bidi="ar"/>
              </w:rPr>
            </w:pPr>
            <w:r w:rsidRPr="00DB6CA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铜管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CAD" w:rsidRPr="00DB6CAD" w:rsidRDefault="00DB6CAD" w:rsidP="00223E7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  <w:lang w:bidi="ar"/>
              </w:rPr>
            </w:pPr>
            <w:r w:rsidRPr="00DB6CAD">
              <w:rPr>
                <w:rFonts w:ascii="MS Gothic" w:eastAsia="MS Gothic" w:hAnsi="MS Gothic" w:cs="MS Gothic" w:hint="eastAsia"/>
                <w:color w:val="000000"/>
                <w:kern w:val="0"/>
                <w:sz w:val="32"/>
                <w:szCs w:val="32"/>
                <w:lang w:bidi="ar"/>
              </w:rPr>
              <w:t>ɸ</w:t>
            </w:r>
            <w:r w:rsidRPr="00DB6CAD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  <w:lang w:bidi="ar"/>
              </w:rPr>
              <w:t>15.88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6CAD" w:rsidRPr="00DB6CAD" w:rsidRDefault="00DB6CAD" w:rsidP="00223E7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  <w:lang w:bidi="ar"/>
              </w:rPr>
            </w:pPr>
            <w:r w:rsidRPr="00DB6CA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6CAD" w:rsidRPr="00DB6CAD" w:rsidRDefault="00DB6CAD" w:rsidP="00223E7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  <w:lang w:bidi="ar"/>
              </w:rPr>
            </w:pPr>
            <w:r w:rsidRPr="00DB6CA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根</w:t>
            </w:r>
          </w:p>
        </w:tc>
      </w:tr>
      <w:tr w:rsidR="00DB6CAD" w:rsidRPr="00DB6CAD" w:rsidTr="00A63128">
        <w:trPr>
          <w:trHeight w:val="300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6CAD" w:rsidRPr="00DB6CAD" w:rsidRDefault="00DB6CAD" w:rsidP="00223E7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  <w:lang w:bidi="ar"/>
              </w:rPr>
            </w:pPr>
            <w:r w:rsidRPr="00DB6CA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15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6CAD" w:rsidRPr="00DB6CAD" w:rsidRDefault="00DB6CAD" w:rsidP="00223E7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  <w:lang w:bidi="ar"/>
              </w:rPr>
            </w:pPr>
            <w:r w:rsidRPr="00DB6CA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铜管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CAD" w:rsidRPr="00DB6CAD" w:rsidRDefault="00DB6CAD" w:rsidP="00223E7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  <w:lang w:bidi="ar"/>
              </w:rPr>
            </w:pPr>
            <w:r w:rsidRPr="00DB6CAD">
              <w:rPr>
                <w:rFonts w:ascii="MS Gothic" w:eastAsia="MS Gothic" w:hAnsi="MS Gothic" w:cs="MS Gothic" w:hint="eastAsia"/>
                <w:color w:val="000000"/>
                <w:kern w:val="0"/>
                <w:sz w:val="32"/>
                <w:szCs w:val="32"/>
                <w:lang w:bidi="ar"/>
              </w:rPr>
              <w:t>ɸ</w:t>
            </w:r>
            <w:r w:rsidRPr="00DB6CAD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  <w:lang w:bidi="ar"/>
              </w:rPr>
              <w:t>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6CAD" w:rsidRPr="00DB6CAD" w:rsidRDefault="00DB6CAD" w:rsidP="00223E7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  <w:lang w:bidi="ar"/>
              </w:rPr>
            </w:pPr>
            <w:r w:rsidRPr="00DB6CA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6CAD" w:rsidRPr="00DB6CAD" w:rsidRDefault="00DB6CAD" w:rsidP="00223E7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  <w:lang w:bidi="ar"/>
              </w:rPr>
            </w:pPr>
            <w:r w:rsidRPr="00DB6CA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根</w:t>
            </w:r>
          </w:p>
        </w:tc>
      </w:tr>
      <w:tr w:rsidR="00DB6CAD" w:rsidRPr="00DB6CAD" w:rsidTr="00A63128">
        <w:trPr>
          <w:trHeight w:val="285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6CAD" w:rsidRPr="00DB6CAD" w:rsidRDefault="00DB6CAD" w:rsidP="00223E7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  <w:lang w:bidi="ar"/>
              </w:rPr>
            </w:pPr>
            <w:r w:rsidRPr="00DB6CA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16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6CAD" w:rsidRPr="00DB6CAD" w:rsidRDefault="00DB6CAD" w:rsidP="00223E7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  <w:lang w:bidi="ar"/>
              </w:rPr>
            </w:pPr>
            <w:r w:rsidRPr="00DB6CA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卡压式管堵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CAD" w:rsidRPr="00DB6CAD" w:rsidRDefault="00DB6CAD" w:rsidP="00223E7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  <w:lang w:bidi="ar"/>
              </w:rPr>
            </w:pPr>
            <w:r w:rsidRPr="00DB6CA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DN20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6CAD" w:rsidRPr="00DB6CAD" w:rsidRDefault="00DB6CAD" w:rsidP="00223E7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  <w:lang w:bidi="ar"/>
              </w:rPr>
            </w:pPr>
            <w:r w:rsidRPr="00DB6CA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6CAD" w:rsidRPr="00DB6CAD" w:rsidRDefault="00DB6CAD" w:rsidP="00223E7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  <w:lang w:bidi="ar"/>
              </w:rPr>
            </w:pPr>
            <w:r w:rsidRPr="00DB6CA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只</w:t>
            </w:r>
          </w:p>
        </w:tc>
      </w:tr>
      <w:tr w:rsidR="00DB6CAD" w:rsidRPr="00DB6CAD" w:rsidTr="00A63128">
        <w:trPr>
          <w:trHeight w:val="285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6CAD" w:rsidRPr="00DB6CAD" w:rsidRDefault="00DB6CAD" w:rsidP="00223E7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  <w:lang w:bidi="ar"/>
              </w:rPr>
            </w:pPr>
            <w:r w:rsidRPr="00DB6CA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17</w:t>
            </w:r>
          </w:p>
        </w:tc>
        <w:tc>
          <w:tcPr>
            <w:tcW w:w="1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6CAD" w:rsidRPr="00DB6CAD" w:rsidRDefault="00DB6CAD" w:rsidP="00223E7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  <w:lang w:bidi="ar"/>
              </w:rPr>
            </w:pPr>
            <w:r w:rsidRPr="00DB6CA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不锈钢活结接头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CAD" w:rsidRPr="00DB6CAD" w:rsidRDefault="00DB6CAD" w:rsidP="00223E7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  <w:lang w:bidi="ar"/>
              </w:rPr>
            </w:pPr>
            <w:r w:rsidRPr="00DB6CA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DN15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6CAD" w:rsidRPr="00DB6CAD" w:rsidRDefault="00DB6CAD" w:rsidP="00223E7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  <w:lang w:bidi="ar"/>
              </w:rPr>
            </w:pPr>
            <w:r w:rsidRPr="00DB6CA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6CAD" w:rsidRPr="00DB6CAD" w:rsidRDefault="00DB6CAD" w:rsidP="00223E7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  <w:lang w:bidi="ar"/>
              </w:rPr>
            </w:pPr>
            <w:r w:rsidRPr="00DB6CA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只</w:t>
            </w:r>
          </w:p>
        </w:tc>
      </w:tr>
      <w:tr w:rsidR="00DB6CAD" w:rsidRPr="00DB6CAD" w:rsidTr="00A63128">
        <w:trPr>
          <w:trHeight w:val="285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6CAD" w:rsidRPr="00DB6CAD" w:rsidRDefault="00DB6CAD" w:rsidP="00223E7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  <w:lang w:bidi="ar"/>
              </w:rPr>
            </w:pPr>
            <w:r w:rsidRPr="00DB6CA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18</w:t>
            </w:r>
          </w:p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6CAD" w:rsidRPr="00DB6CAD" w:rsidRDefault="00DB6CAD" w:rsidP="00223E7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CAD" w:rsidRPr="00DB6CAD" w:rsidRDefault="00DB6CAD" w:rsidP="00223E7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  <w:lang w:bidi="ar"/>
              </w:rPr>
            </w:pPr>
            <w:r w:rsidRPr="00DB6CA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DN20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6CAD" w:rsidRPr="00DB6CAD" w:rsidRDefault="00DB6CAD" w:rsidP="00223E7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  <w:lang w:bidi="ar"/>
              </w:rPr>
            </w:pPr>
            <w:r w:rsidRPr="00DB6CA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6CAD" w:rsidRPr="00DB6CAD" w:rsidRDefault="00DB6CAD" w:rsidP="00223E7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  <w:lang w:bidi="ar"/>
              </w:rPr>
            </w:pPr>
            <w:r w:rsidRPr="00DB6CA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只</w:t>
            </w:r>
          </w:p>
        </w:tc>
      </w:tr>
      <w:tr w:rsidR="00DB6CAD" w:rsidRPr="00DB6CAD" w:rsidTr="00A63128">
        <w:trPr>
          <w:trHeight w:val="285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6CAD" w:rsidRPr="00DB6CAD" w:rsidRDefault="00DB6CAD" w:rsidP="00223E7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  <w:lang w:bidi="ar"/>
              </w:rPr>
            </w:pPr>
            <w:r w:rsidRPr="00DB6CA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19</w:t>
            </w:r>
          </w:p>
        </w:tc>
        <w:tc>
          <w:tcPr>
            <w:tcW w:w="1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6CAD" w:rsidRPr="00DB6CAD" w:rsidRDefault="00DB6CAD" w:rsidP="00223E7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  <w:lang w:bidi="ar"/>
              </w:rPr>
            </w:pPr>
            <w:r w:rsidRPr="00DB6CA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不锈钢等径三通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CAD" w:rsidRPr="00DB6CAD" w:rsidRDefault="00DB6CAD" w:rsidP="00223E7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  <w:lang w:bidi="ar"/>
              </w:rPr>
            </w:pPr>
            <w:r w:rsidRPr="00DB6CA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DN15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6CAD" w:rsidRPr="00DB6CAD" w:rsidRDefault="00DB6CAD" w:rsidP="00223E7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  <w:lang w:bidi="ar"/>
              </w:rPr>
            </w:pPr>
            <w:r w:rsidRPr="00DB6CA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6CAD" w:rsidRPr="00DB6CAD" w:rsidRDefault="00DB6CAD" w:rsidP="00223E7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  <w:lang w:bidi="ar"/>
              </w:rPr>
            </w:pPr>
            <w:r w:rsidRPr="00DB6CA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只</w:t>
            </w:r>
          </w:p>
        </w:tc>
      </w:tr>
      <w:tr w:rsidR="00DB6CAD" w:rsidRPr="00DB6CAD" w:rsidTr="00A63128">
        <w:trPr>
          <w:trHeight w:val="285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6CAD" w:rsidRPr="00DB6CAD" w:rsidRDefault="00DB6CAD" w:rsidP="00223E7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  <w:lang w:bidi="ar"/>
              </w:rPr>
            </w:pPr>
            <w:r w:rsidRPr="00DB6CA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20</w:t>
            </w:r>
          </w:p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6CAD" w:rsidRPr="00DB6CAD" w:rsidRDefault="00DB6CAD" w:rsidP="00223E7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CAD" w:rsidRPr="00DB6CAD" w:rsidRDefault="00DB6CAD" w:rsidP="00223E7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  <w:lang w:bidi="ar"/>
              </w:rPr>
            </w:pPr>
            <w:r w:rsidRPr="00DB6CA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DN20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6CAD" w:rsidRPr="00DB6CAD" w:rsidRDefault="00DB6CAD" w:rsidP="00223E7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  <w:lang w:bidi="ar"/>
              </w:rPr>
            </w:pPr>
            <w:r w:rsidRPr="00DB6CA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6CAD" w:rsidRPr="00DB6CAD" w:rsidRDefault="00DB6CAD" w:rsidP="00223E7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  <w:lang w:bidi="ar"/>
              </w:rPr>
            </w:pPr>
            <w:r w:rsidRPr="00DB6CA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只</w:t>
            </w:r>
          </w:p>
        </w:tc>
      </w:tr>
      <w:tr w:rsidR="00DB6CAD" w:rsidRPr="00DB6CAD" w:rsidTr="00A63128">
        <w:trPr>
          <w:trHeight w:val="285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6CAD" w:rsidRPr="00DB6CAD" w:rsidRDefault="00DB6CAD" w:rsidP="00223E7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  <w:lang w:bidi="ar"/>
              </w:rPr>
            </w:pPr>
            <w:r w:rsidRPr="00DB6CA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21</w:t>
            </w:r>
          </w:p>
        </w:tc>
        <w:tc>
          <w:tcPr>
            <w:tcW w:w="1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6CAD" w:rsidRPr="00DB6CAD" w:rsidRDefault="00DB6CAD" w:rsidP="00223E7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  <w:lang w:bidi="ar"/>
              </w:rPr>
            </w:pPr>
            <w:r w:rsidRPr="00DB6CA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不锈钢45°弯头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CAD" w:rsidRPr="00DB6CAD" w:rsidRDefault="00DB6CAD" w:rsidP="00223E7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  <w:lang w:bidi="ar"/>
              </w:rPr>
            </w:pPr>
            <w:r w:rsidRPr="00DB6CA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DN15 （1/2-150 304）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6CAD" w:rsidRPr="00DB6CAD" w:rsidRDefault="00DB6CAD" w:rsidP="00223E7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  <w:lang w:bidi="ar"/>
              </w:rPr>
            </w:pPr>
            <w:r w:rsidRPr="00DB6CA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6CAD" w:rsidRPr="00DB6CAD" w:rsidRDefault="00DB6CAD" w:rsidP="00223E7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  <w:lang w:bidi="ar"/>
              </w:rPr>
            </w:pPr>
            <w:r w:rsidRPr="00DB6CA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只</w:t>
            </w:r>
          </w:p>
        </w:tc>
      </w:tr>
      <w:tr w:rsidR="00DB6CAD" w:rsidRPr="00DB6CAD" w:rsidTr="00A63128">
        <w:trPr>
          <w:trHeight w:val="285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6CAD" w:rsidRPr="00DB6CAD" w:rsidRDefault="00DB6CAD" w:rsidP="00223E7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  <w:lang w:bidi="ar"/>
              </w:rPr>
            </w:pPr>
            <w:r w:rsidRPr="00DB6CA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22</w:t>
            </w:r>
          </w:p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6CAD" w:rsidRPr="00DB6CAD" w:rsidRDefault="00DB6CAD" w:rsidP="00223E7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CAD" w:rsidRPr="00DB6CAD" w:rsidRDefault="00DB6CAD" w:rsidP="00223E7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  <w:lang w:bidi="ar"/>
              </w:rPr>
            </w:pPr>
            <w:r w:rsidRPr="00DB6CA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DN20 （3/4-150 304）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6CAD" w:rsidRPr="00DB6CAD" w:rsidRDefault="00DB6CAD" w:rsidP="00223E7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  <w:lang w:bidi="ar"/>
              </w:rPr>
            </w:pPr>
            <w:r w:rsidRPr="00DB6CA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6CAD" w:rsidRPr="00DB6CAD" w:rsidRDefault="00DB6CAD" w:rsidP="00223E7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  <w:lang w:bidi="ar"/>
              </w:rPr>
            </w:pPr>
            <w:r w:rsidRPr="00DB6CA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只</w:t>
            </w:r>
          </w:p>
        </w:tc>
      </w:tr>
      <w:tr w:rsidR="00DB6CAD" w:rsidRPr="00DB6CAD" w:rsidTr="00A63128">
        <w:trPr>
          <w:trHeight w:val="285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6CAD" w:rsidRPr="00DB6CAD" w:rsidRDefault="00DB6CAD" w:rsidP="00223E7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  <w:lang w:bidi="ar"/>
              </w:rPr>
            </w:pPr>
            <w:r w:rsidRPr="00DB6CA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23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6CAD" w:rsidRPr="00DB6CAD" w:rsidRDefault="00DB6CAD" w:rsidP="00223E7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  <w:lang w:bidi="ar"/>
              </w:rPr>
            </w:pPr>
            <w:r w:rsidRPr="00DB6CA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不锈钢管堵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CAD" w:rsidRPr="00DB6CAD" w:rsidRDefault="00DB6CAD" w:rsidP="00223E7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  <w:lang w:bidi="ar"/>
              </w:rPr>
            </w:pPr>
            <w:r w:rsidRPr="00DB6CA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DN15 （1/2-150 304）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6CAD" w:rsidRPr="00DB6CAD" w:rsidRDefault="00DB6CAD" w:rsidP="00223E7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  <w:lang w:bidi="ar"/>
              </w:rPr>
            </w:pPr>
            <w:r w:rsidRPr="00DB6CA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6CAD" w:rsidRPr="00DB6CAD" w:rsidRDefault="00DB6CAD" w:rsidP="00223E7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  <w:lang w:bidi="ar"/>
              </w:rPr>
            </w:pPr>
            <w:r w:rsidRPr="00DB6CA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只</w:t>
            </w:r>
          </w:p>
        </w:tc>
      </w:tr>
      <w:tr w:rsidR="00DB6CAD" w:rsidRPr="00DB6CAD" w:rsidTr="00A63128">
        <w:trPr>
          <w:trHeight w:val="285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6CAD" w:rsidRPr="00DB6CAD" w:rsidRDefault="00DB6CAD" w:rsidP="00223E7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  <w:lang w:bidi="ar"/>
              </w:rPr>
            </w:pPr>
            <w:r w:rsidRPr="00DB6CA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24</w:t>
            </w:r>
          </w:p>
        </w:tc>
        <w:tc>
          <w:tcPr>
            <w:tcW w:w="1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6CAD" w:rsidRPr="00DB6CAD" w:rsidRDefault="00DB6CAD" w:rsidP="00223E7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  <w:lang w:bidi="ar"/>
              </w:rPr>
            </w:pPr>
            <w:r w:rsidRPr="00DB6CA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不锈钢直角弯头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CAD" w:rsidRPr="00DB6CAD" w:rsidRDefault="00DB6CAD" w:rsidP="00223E7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  <w:lang w:bidi="ar"/>
              </w:rPr>
            </w:pPr>
            <w:r w:rsidRPr="00DB6CA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DN15 （1/2-150 304）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6CAD" w:rsidRPr="00DB6CAD" w:rsidRDefault="00DB6CAD" w:rsidP="00223E7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  <w:lang w:bidi="ar"/>
              </w:rPr>
            </w:pPr>
            <w:r w:rsidRPr="00DB6CA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6CAD" w:rsidRPr="00DB6CAD" w:rsidRDefault="00DB6CAD" w:rsidP="00223E7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  <w:lang w:bidi="ar"/>
              </w:rPr>
            </w:pPr>
            <w:r w:rsidRPr="00DB6CA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只</w:t>
            </w:r>
          </w:p>
        </w:tc>
      </w:tr>
      <w:tr w:rsidR="00DB6CAD" w:rsidRPr="00DB6CAD" w:rsidTr="00A63128">
        <w:trPr>
          <w:trHeight w:val="285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6CAD" w:rsidRPr="00DB6CAD" w:rsidRDefault="00DB6CAD" w:rsidP="00223E7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  <w:lang w:bidi="ar"/>
              </w:rPr>
            </w:pPr>
            <w:r w:rsidRPr="00DB6CA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25</w:t>
            </w:r>
          </w:p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6CAD" w:rsidRPr="00DB6CAD" w:rsidRDefault="00DB6CAD" w:rsidP="00223E7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CAD" w:rsidRPr="00DB6CAD" w:rsidRDefault="00DB6CAD" w:rsidP="00223E7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  <w:lang w:bidi="ar"/>
              </w:rPr>
            </w:pPr>
            <w:r w:rsidRPr="00DB6CA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DN20 （3/4-150 304）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6CAD" w:rsidRPr="00DB6CAD" w:rsidRDefault="00DB6CAD" w:rsidP="00223E7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  <w:lang w:bidi="ar"/>
              </w:rPr>
            </w:pPr>
            <w:r w:rsidRPr="00DB6CA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6CAD" w:rsidRPr="00DB6CAD" w:rsidRDefault="00DB6CAD" w:rsidP="00223E7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  <w:lang w:bidi="ar"/>
              </w:rPr>
            </w:pPr>
            <w:r w:rsidRPr="00DB6CA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只</w:t>
            </w:r>
          </w:p>
        </w:tc>
      </w:tr>
      <w:tr w:rsidR="00DB6CAD" w:rsidRPr="00DB6CAD" w:rsidTr="00A63128">
        <w:trPr>
          <w:trHeight w:val="285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6CAD" w:rsidRPr="00DB6CAD" w:rsidRDefault="00DB6CAD" w:rsidP="00223E7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  <w:lang w:bidi="ar"/>
              </w:rPr>
            </w:pPr>
            <w:r w:rsidRPr="00DB6CA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26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6CAD" w:rsidRPr="00DB6CAD" w:rsidRDefault="00DB6CAD" w:rsidP="00223E7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  <w:lang w:bidi="ar"/>
              </w:rPr>
            </w:pPr>
            <w:r w:rsidRPr="00DB6CA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铝型材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CAD" w:rsidRPr="00DB6CAD" w:rsidRDefault="00DB6CAD" w:rsidP="00223E7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  <w:lang w:bidi="ar"/>
              </w:rPr>
            </w:pPr>
            <w:r w:rsidRPr="00DB6CA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4040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6CAD" w:rsidRPr="00DB6CAD" w:rsidRDefault="00DB6CAD" w:rsidP="00223E7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  <w:lang w:bidi="ar"/>
              </w:rPr>
            </w:pPr>
            <w:r w:rsidRPr="00DB6CA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6CAD" w:rsidRPr="00DB6CAD" w:rsidRDefault="00DB6CAD" w:rsidP="00223E7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  <w:lang w:bidi="ar"/>
              </w:rPr>
            </w:pPr>
            <w:r w:rsidRPr="00DB6CA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米</w:t>
            </w:r>
          </w:p>
        </w:tc>
      </w:tr>
      <w:tr w:rsidR="00DB6CAD" w:rsidRPr="00DB6CAD" w:rsidTr="00A63128">
        <w:trPr>
          <w:trHeight w:val="285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6CAD" w:rsidRPr="00DB6CAD" w:rsidRDefault="00DB6CAD" w:rsidP="00223E7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  <w:lang w:bidi="ar"/>
              </w:rPr>
            </w:pPr>
            <w:r w:rsidRPr="00DB6CA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lastRenderedPageBreak/>
              <w:t>27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6CAD" w:rsidRPr="00DB6CAD" w:rsidRDefault="00DB6CAD" w:rsidP="00223E7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  <w:lang w:bidi="ar"/>
              </w:rPr>
            </w:pPr>
            <w:r w:rsidRPr="00DB6CA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木板材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DB6CAD" w:rsidRPr="00DB6CAD" w:rsidRDefault="00DB6CAD" w:rsidP="00223E7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  <w:lang w:bidi="ar"/>
              </w:rPr>
            </w:pPr>
            <w:r w:rsidRPr="00DB6CA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2440*1200*18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6CAD" w:rsidRPr="00DB6CAD" w:rsidRDefault="00DB6CAD" w:rsidP="00223E7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  <w:lang w:bidi="ar"/>
              </w:rPr>
            </w:pPr>
            <w:r w:rsidRPr="00DB6CA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6CAD" w:rsidRPr="00DB6CAD" w:rsidRDefault="00DB6CAD" w:rsidP="00223E7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  <w:lang w:bidi="ar"/>
              </w:rPr>
            </w:pPr>
            <w:r w:rsidRPr="00DB6CA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张</w:t>
            </w:r>
          </w:p>
        </w:tc>
      </w:tr>
    </w:tbl>
    <w:p w:rsidR="00312A82" w:rsidRDefault="00312A82">
      <w:pPr>
        <w:spacing w:line="360" w:lineRule="auto"/>
        <w:rPr>
          <w:rFonts w:ascii="仿宋" w:eastAsia="仿宋" w:hAnsi="仿宋" w:cs="宋体"/>
          <w:color w:val="000000"/>
          <w:kern w:val="0"/>
          <w:sz w:val="32"/>
          <w:szCs w:val="32"/>
        </w:rPr>
      </w:pPr>
    </w:p>
    <w:p w:rsidR="00312A82" w:rsidRDefault="00312A82">
      <w:pPr>
        <w:spacing w:line="360" w:lineRule="auto"/>
        <w:rPr>
          <w:rFonts w:ascii="仿宋" w:eastAsia="仿宋" w:hAnsi="仿宋" w:cs="宋体"/>
          <w:sz w:val="32"/>
          <w:szCs w:val="32"/>
        </w:rPr>
      </w:pPr>
    </w:p>
    <w:sectPr w:rsidR="00312A82">
      <w:headerReference w:type="default" r:id="rId9"/>
      <w:footerReference w:type="default" r:id="rId10"/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0311" w:rsidRDefault="00E40311">
      <w:r>
        <w:separator/>
      </w:r>
    </w:p>
  </w:endnote>
  <w:endnote w:type="continuationSeparator" w:id="0">
    <w:p w:rsidR="00E40311" w:rsidRDefault="00E40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2A82" w:rsidRDefault="00E40311">
    <w:pPr>
      <w:pStyle w:val="a3"/>
    </w:pPr>
    <w:r>
      <w:pict>
        <v:rect id="文本框 1" o:spid="_x0000_s2049" style="position:absolute;margin-left:0;margin-top:0;width:2in;height:2in;z-index:1;mso-wrap-style:none;mso-position-horizontal:center;mso-position-horizontal-relative:margin;mso-width-relative:page;mso-height-relative:page" o:preferrelative="t" filled="f" stroked="f">
          <v:textbox style="mso-fit-shape-to-text:t" inset="0,0,0,0">
            <w:txbxContent>
              <w:p w:rsidR="00312A82" w:rsidRDefault="00373B17">
                <w:pPr>
                  <w:pStyle w:val="a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 w:rsidR="00E31703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rect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0311" w:rsidRDefault="00E40311">
      <w:r>
        <w:separator/>
      </w:r>
    </w:p>
  </w:footnote>
  <w:footnote w:type="continuationSeparator" w:id="0">
    <w:p w:rsidR="00E40311" w:rsidRDefault="00E403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2A82" w:rsidRDefault="00312A82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attachedTemplate r:id="rId1"/>
  <w:doNotTrackMoves/>
  <w:defaultTabStop w:val="420"/>
  <w:drawingGridVerticalSpacing w:val="156"/>
  <w:noPunctuationKerning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DgwYjA1NWM2NTQwZjNhYzBjNzFjOTY4NDUwYzNkZmYifQ=="/>
  </w:docVars>
  <w:rsids>
    <w:rsidRoot w:val="44064CE7"/>
    <w:rsid w:val="00055DE9"/>
    <w:rsid w:val="00097A03"/>
    <w:rsid w:val="000C553D"/>
    <w:rsid w:val="00247114"/>
    <w:rsid w:val="00284C22"/>
    <w:rsid w:val="002D40EF"/>
    <w:rsid w:val="002F0AF8"/>
    <w:rsid w:val="00306D22"/>
    <w:rsid w:val="00312A82"/>
    <w:rsid w:val="0033224A"/>
    <w:rsid w:val="00373B17"/>
    <w:rsid w:val="003A1F07"/>
    <w:rsid w:val="003C0655"/>
    <w:rsid w:val="00400793"/>
    <w:rsid w:val="00484D9A"/>
    <w:rsid w:val="004A211B"/>
    <w:rsid w:val="004A6E3E"/>
    <w:rsid w:val="004D50B6"/>
    <w:rsid w:val="00517E22"/>
    <w:rsid w:val="00566413"/>
    <w:rsid w:val="00581C25"/>
    <w:rsid w:val="005D132D"/>
    <w:rsid w:val="005E01F9"/>
    <w:rsid w:val="00605B6F"/>
    <w:rsid w:val="007E5DEC"/>
    <w:rsid w:val="007F4152"/>
    <w:rsid w:val="007F465D"/>
    <w:rsid w:val="0080306D"/>
    <w:rsid w:val="00842D39"/>
    <w:rsid w:val="00853DA2"/>
    <w:rsid w:val="008642DD"/>
    <w:rsid w:val="008D26B9"/>
    <w:rsid w:val="008E0B91"/>
    <w:rsid w:val="008E7E2C"/>
    <w:rsid w:val="00910D97"/>
    <w:rsid w:val="009D636A"/>
    <w:rsid w:val="00A63128"/>
    <w:rsid w:val="00A908B9"/>
    <w:rsid w:val="00A9215D"/>
    <w:rsid w:val="00BA0261"/>
    <w:rsid w:val="00BE2ADB"/>
    <w:rsid w:val="00C256F1"/>
    <w:rsid w:val="00C86EDC"/>
    <w:rsid w:val="00D26C72"/>
    <w:rsid w:val="00D86490"/>
    <w:rsid w:val="00DB6CAD"/>
    <w:rsid w:val="00DF15B3"/>
    <w:rsid w:val="00E31703"/>
    <w:rsid w:val="00E401E0"/>
    <w:rsid w:val="00E40311"/>
    <w:rsid w:val="00F57F33"/>
    <w:rsid w:val="00F70B8D"/>
    <w:rsid w:val="00F9275F"/>
    <w:rsid w:val="0B926628"/>
    <w:rsid w:val="0E7456AA"/>
    <w:rsid w:val="0E7A3C6A"/>
    <w:rsid w:val="13B97E34"/>
    <w:rsid w:val="1A6D124C"/>
    <w:rsid w:val="1EF813D1"/>
    <w:rsid w:val="217F500F"/>
    <w:rsid w:val="2B4638B0"/>
    <w:rsid w:val="2C77400D"/>
    <w:rsid w:val="2D872B0A"/>
    <w:rsid w:val="3F1A055A"/>
    <w:rsid w:val="43527D04"/>
    <w:rsid w:val="44064CE7"/>
    <w:rsid w:val="4DB66C9D"/>
    <w:rsid w:val="4E110492"/>
    <w:rsid w:val="4F333479"/>
    <w:rsid w:val="50803183"/>
    <w:rsid w:val="519B2672"/>
    <w:rsid w:val="5AFD753D"/>
    <w:rsid w:val="6CD0538D"/>
    <w:rsid w:val="6D535020"/>
    <w:rsid w:val="70CA0FAC"/>
    <w:rsid w:val="7CBE0AB5"/>
    <w:rsid w:val="7E961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99"/>
    <w:unhideWhenUsed/>
    <w:qFormat/>
    <w:pPr>
      <w:ind w:firstLineChars="200" w:firstLine="420"/>
    </w:pPr>
  </w:style>
  <w:style w:type="character" w:customStyle="1" w:styleId="Char0">
    <w:name w:val="页眉 Char"/>
    <w:link w:val="a4"/>
    <w:qFormat/>
    <w:rPr>
      <w:kern w:val="2"/>
      <w:sz w:val="18"/>
      <w:szCs w:val="18"/>
    </w:rPr>
  </w:style>
  <w:style w:type="character" w:customStyle="1" w:styleId="Char">
    <w:name w:val="页脚 Char"/>
    <w:link w:val="a3"/>
    <w:qFormat/>
    <w:rPr>
      <w:kern w:val="2"/>
      <w:sz w:val="18"/>
      <w:szCs w:val="18"/>
    </w:rPr>
  </w:style>
  <w:style w:type="character" w:customStyle="1" w:styleId="font11">
    <w:name w:val="font11"/>
    <w:qFormat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27</TotalTime>
  <Pages>3</Pages>
  <Words>103</Words>
  <Characters>591</Characters>
  <Application>Microsoft Office Word</Application>
  <DocSecurity>0</DocSecurity>
  <Lines>4</Lines>
  <Paragraphs>1</Paragraphs>
  <ScaleCrop>false</ScaleCrop>
  <Company>Microsoft</Company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竞赛耗材清单</dc:title>
  <dc:creator>张霞</dc:creator>
  <cp:lastModifiedBy>Sabrina</cp:lastModifiedBy>
  <cp:revision>45</cp:revision>
  <cp:lastPrinted>2019-04-25T02:12:00Z</cp:lastPrinted>
  <dcterms:created xsi:type="dcterms:W3CDTF">2018-12-28T01:57:00Z</dcterms:created>
  <dcterms:modified xsi:type="dcterms:W3CDTF">2023-05-17T09:01:00Z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CFBE3AAA8DA7482AB080ACB94F5FD647_13</vt:lpwstr>
  </property>
</Properties>
</file>