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六安市职工及中职学生技能大赛耗材采购项目</w:t>
      </w:r>
    </w:p>
    <w:tbl>
      <w:tblPr>
        <w:tblStyle w:val="4"/>
        <w:tblW w:w="8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016"/>
        <w:gridCol w:w="2482"/>
        <w:gridCol w:w="792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高频一体式阅读器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DW207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微型光电传感器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（欧姆龙）EE-SX951-W 1M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微动限位开关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SS-5GL2（欧姆龙）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UE圆柱型光电传感器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UE-11D NPN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冷压接线端子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1.5mm²（红）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安装导轨终端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35mm安装导轨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UK接线端子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UK2.5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镀镍PWM十字圆头带垫螺丝钉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M4X12mm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304不锈钢平垫圈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M4（斤）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螺母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m4（斤）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三相五线脚440V大功率电器T5-16A工业插头+插座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T5-16A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MCGS触摸屏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TPC7062Ti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西门子s7-1200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1214C DC/DC/DC 晶体管型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西门子PLC拓展模块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SM1223/DC/RLY/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汇川变频器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MD200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汇川伺服控制器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IS620P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步进驱动器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YK42XQ47-02A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步进电机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YK42XQ47-02A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三相异步电动机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4IK25GN-S3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昆仑通泰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TPC7062TI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磁性开关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D-Z73L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D-C73L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光纤探头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E32-DC200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金属传感器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LJ12A3-4-Z/BX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伸出气缸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CXSM15-100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水油分离器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GR20008-F1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三菱PLC模块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PLC型号FX3U-48M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三菱变频器模块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E700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旋转气缸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CDRB2BW20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橡胶插头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黑色、红色、绿色、黄色（各10根）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气管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4*2.5（mm）蓝色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卷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4OTM0NTkwOWUyZjdlZTM0ZmVmZGU5MThhM2EzMTI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400793"/>
    <w:rsid w:val="00484D9A"/>
    <w:rsid w:val="004A6E3E"/>
    <w:rsid w:val="004D50B6"/>
    <w:rsid w:val="00517E22"/>
    <w:rsid w:val="00566413"/>
    <w:rsid w:val="00581C25"/>
    <w:rsid w:val="005E01F9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9215D"/>
    <w:rsid w:val="00BE2ADB"/>
    <w:rsid w:val="00C256F1"/>
    <w:rsid w:val="00C86EDC"/>
    <w:rsid w:val="00D26C72"/>
    <w:rsid w:val="00D86490"/>
    <w:rsid w:val="00E401E0"/>
    <w:rsid w:val="00F57F33"/>
    <w:rsid w:val="00F70B8D"/>
    <w:rsid w:val="00F9275F"/>
    <w:rsid w:val="0B926628"/>
    <w:rsid w:val="0E7456AA"/>
    <w:rsid w:val="0E7A3C6A"/>
    <w:rsid w:val="13B97E34"/>
    <w:rsid w:val="1A6D124C"/>
    <w:rsid w:val="1EF813D1"/>
    <w:rsid w:val="217F500F"/>
    <w:rsid w:val="2B4638B0"/>
    <w:rsid w:val="2C77400D"/>
    <w:rsid w:val="2D872B0A"/>
    <w:rsid w:val="2E1B14D5"/>
    <w:rsid w:val="2F81180C"/>
    <w:rsid w:val="3F1A055A"/>
    <w:rsid w:val="43527D04"/>
    <w:rsid w:val="44064CE7"/>
    <w:rsid w:val="4AB77834"/>
    <w:rsid w:val="4DB66C9D"/>
    <w:rsid w:val="4E110492"/>
    <w:rsid w:val="4F333479"/>
    <w:rsid w:val="50803183"/>
    <w:rsid w:val="519B2672"/>
    <w:rsid w:val="5AFD753D"/>
    <w:rsid w:val="5E007C1C"/>
    <w:rsid w:val="5E9E11D4"/>
    <w:rsid w:val="6CD0538D"/>
    <w:rsid w:val="6D535020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449</Words>
  <Characters>796</Characters>
  <Lines>12</Lines>
  <Paragraphs>3</Paragraphs>
  <TotalTime>1</TotalTime>
  <ScaleCrop>false</ScaleCrop>
  <LinksUpToDate>false</LinksUpToDate>
  <CharactersWithSpaces>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Sabrina玮</cp:lastModifiedBy>
  <cp:lastPrinted>2019-04-25T02:12:00Z</cp:lastPrinted>
  <dcterms:modified xsi:type="dcterms:W3CDTF">2023-07-03T05:12:10Z</dcterms:modified>
  <dc:title>竞赛耗材清单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