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殷春景机器人技能大师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工作室改造建设项目采购需求</w:t>
      </w:r>
    </w:p>
    <w:tbl>
      <w:tblPr>
        <w:tblStyle w:val="6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24"/>
        <w:gridCol w:w="3979"/>
        <w:gridCol w:w="113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2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979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彩色喷墨打印机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PixLab V1，配原装墨水2套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激光打印机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PixLab X1，配原装粉盒2套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控制终端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MateBook 16s，13代酷睿I9，32G，内存1TB固态。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裁纸刀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A4金属面板裁纸张机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UPBOX+ 3D打印挤出机</w:t>
            </w:r>
          </w:p>
        </w:tc>
        <w:tc>
          <w:tcPr>
            <w:tcW w:w="39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UP Box打印头挤出机（PLA打印头）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3D打印机进丝马达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Up Box+ 进丝马达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拓展坞Typec（6合1）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UGREEN USB3.0*3+HDMI+AGV+千兆网口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档案盒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ADM94814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文件夹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ADM95088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插排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25孔 10A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垃圾桶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圆形或方形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电水壶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不锈钢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衣服架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立柱式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轻钢龙骨石膏板隔墙材料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根据现场测量安装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平方米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7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门+门套</w:t>
            </w:r>
          </w:p>
        </w:tc>
        <w:tc>
          <w:tcPr>
            <w:tcW w:w="39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80cm×210cm</w:t>
            </w:r>
          </w:p>
        </w:tc>
        <w:tc>
          <w:tcPr>
            <w:tcW w:w="11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油漆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顶墙面喷黑材料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灯具造型吊灯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根据现场定制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会议桌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8人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会议椅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电脑桌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根据现场定制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电脑椅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茶水柜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100cm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80cm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文化宣传标识标语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根据现场测量定制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档案资料柜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180cm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85cm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39cm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展示柜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根据现场定制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荣誉柜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根据现场定制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72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防紫外线窗帘</w:t>
            </w:r>
          </w:p>
        </w:tc>
        <w:tc>
          <w:tcPr>
            <w:tcW w:w="397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根据实际情况定制</w:t>
            </w:r>
          </w:p>
        </w:tc>
        <w:tc>
          <w:tcPr>
            <w:tcW w:w="1136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70CA0FAC"/>
    <w:rsid w:val="76FD2B8B"/>
    <w:rsid w:val="7CBE0AB5"/>
    <w:rsid w:val="7E961F8B"/>
    <w:rsid w:val="7FF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416</Words>
  <Characters>558</Characters>
  <Lines>4</Lines>
  <Paragraphs>1</Paragraphs>
  <TotalTime>9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2023-07-17T07:01:14Z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