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附件1：项目采购需求</w:t>
      </w:r>
    </w:p>
    <w:p>
      <w:pPr>
        <w:spacing w:line="360" w:lineRule="auto"/>
        <w:jc w:val="center"/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  <w:t>安徽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六安技师学院机电工程系实训室文化建设项目采购需求</w:t>
      </w:r>
    </w:p>
    <w:tbl>
      <w:tblPr>
        <w:tblStyle w:val="7"/>
        <w:tblpPr w:leftFromText="180" w:rightFromText="180" w:vertAnchor="text" w:horzAnchor="page" w:tblpXSpec="center" w:tblpY="848"/>
        <w:tblOverlap w:val="never"/>
        <w:tblW w:w="83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635"/>
        <w:gridCol w:w="1981"/>
        <w:gridCol w:w="963"/>
        <w:gridCol w:w="774"/>
        <w:gridCol w:w="2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lang w:eastAsia="zh-CN"/>
              </w:rPr>
              <w:t>名称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规格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lang w:val="en-US" w:eastAsia="zh-CN"/>
              </w:rPr>
              <w:t>型号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二楼走廊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3*1.5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 w:bidi="ar-SA"/>
              </w:rPr>
              <w:t>6*1.5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 w:bidi="ar-SA"/>
              </w:rPr>
              <w:t>14*1.5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 w:bidi="ar-SA"/>
              </w:rPr>
              <w:t>18*.15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 w:bidi="ar-SA"/>
              </w:rPr>
              <w:t>11*1.5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 w:bidi="ar-SA"/>
              </w:rPr>
              <w:t>4*1.5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 w:bidi="ar-SA"/>
              </w:rPr>
              <w:t>㎡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1cmpvcuv+亮片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二楼走廊叠层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1cmpvcuv+亮片叠层及亚克力字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项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 w:bidi="ar-SA"/>
              </w:rPr>
              <w:t>二楼教室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6*1.8*7         5.8*1.6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84.88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 w:bidi="ar-SA"/>
              </w:rPr>
              <w:t>㎡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1cmpvcuv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二楼门牌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0.3*0.2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3mm亚克力三层造型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eastAsia="zh-CN"/>
              </w:rPr>
              <w:t>一到二楼楼道梯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1.2*1.8*2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4*1.5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2*1.5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13.12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 w:bidi="ar-SA"/>
              </w:rPr>
              <w:t>㎡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1cmpvcuv+亮片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三楼走廊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7*1.5*3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8*1.5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23*1.5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3*1.5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82.5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 w:bidi="ar-SA"/>
              </w:rPr>
              <w:t>㎡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1cmpvcuv+亮片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outlineLvl w:val="2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三楼走廊叠层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outlineLvl w:val="2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1cmpvcuv+亮片叠层及亚克力字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项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outlineLvl w:val="2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 w:bidi="ar-SA"/>
              </w:rPr>
              <w:t>三楼教室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 w:bidi="ar-SA"/>
              </w:rPr>
              <w:t>6*1.8*11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118.8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 w:bidi="ar-SA"/>
              </w:rPr>
              <w:t>㎡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1cmpvcuv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outlineLvl w:val="2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三楼门牌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 w:bidi="ar-SA"/>
              </w:rPr>
              <w:t>0.3*0.2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3mm亚克力三层造型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三到四楼楼道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1.2*1.8*2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1.8*1.5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2*1.5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3*1.5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14.5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 w:bidi="ar-SA"/>
              </w:rPr>
              <w:t>㎡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1cmpvcuv+亮片叠层及亚克力字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四楼门牌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0.2*0.3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3mm亚克力三层造型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实训室安全警示牌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0.6*0.9*22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47.52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 w:bidi="ar-SA"/>
              </w:rPr>
              <w:t>㎡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KT板包边</w:t>
            </w:r>
          </w:p>
        </w:tc>
      </w:tr>
    </w:tbl>
    <w:p>
      <w:pPr>
        <w:spacing w:line="360" w:lineRule="auto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rect id="文本框 1" o:spid="_x0000_s2049" o:spt="1" style="position:absolute;left:0pt;margin-top:0pt;height:144pt;width:144pt;mso-position-horizontal:center;mso-position-horizontal-relative:margin;mso-wrap-style:none;z-index:251659264;mso-width-relative:page;mso-height-relative:page;" filled="f" o:preferrelative="t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NotTrackMoves/>
  <w:attachedTemplate r:id="rId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3NGM4YmM5Mzc2YzAxNzg1NmViYzk3YzRjYzczMDAifQ=="/>
  </w:docVars>
  <w:rsids>
    <w:rsidRoot w:val="44064CE7"/>
    <w:rsid w:val="00055DE9"/>
    <w:rsid w:val="00097A03"/>
    <w:rsid w:val="000C553D"/>
    <w:rsid w:val="00247114"/>
    <w:rsid w:val="00284C22"/>
    <w:rsid w:val="002D40EF"/>
    <w:rsid w:val="002F0AF8"/>
    <w:rsid w:val="00306D22"/>
    <w:rsid w:val="00312A82"/>
    <w:rsid w:val="0033224A"/>
    <w:rsid w:val="00373B17"/>
    <w:rsid w:val="003A1F07"/>
    <w:rsid w:val="003C0655"/>
    <w:rsid w:val="00400793"/>
    <w:rsid w:val="00484D9A"/>
    <w:rsid w:val="004A211B"/>
    <w:rsid w:val="004A6E3E"/>
    <w:rsid w:val="004D50B6"/>
    <w:rsid w:val="00517E22"/>
    <w:rsid w:val="00566413"/>
    <w:rsid w:val="00581C25"/>
    <w:rsid w:val="005D132D"/>
    <w:rsid w:val="005E01F9"/>
    <w:rsid w:val="00605B6F"/>
    <w:rsid w:val="007E5DEC"/>
    <w:rsid w:val="007F4152"/>
    <w:rsid w:val="007F465D"/>
    <w:rsid w:val="0080306D"/>
    <w:rsid w:val="00842D39"/>
    <w:rsid w:val="00853DA2"/>
    <w:rsid w:val="008642DD"/>
    <w:rsid w:val="008D26B9"/>
    <w:rsid w:val="008E0B91"/>
    <w:rsid w:val="008E7E2C"/>
    <w:rsid w:val="00910D97"/>
    <w:rsid w:val="009D636A"/>
    <w:rsid w:val="00A63128"/>
    <w:rsid w:val="00A908B9"/>
    <w:rsid w:val="00A9215D"/>
    <w:rsid w:val="00BA0261"/>
    <w:rsid w:val="00BE2ADB"/>
    <w:rsid w:val="00C256F1"/>
    <w:rsid w:val="00C86EDC"/>
    <w:rsid w:val="00D26C72"/>
    <w:rsid w:val="00D86490"/>
    <w:rsid w:val="00DB6CAD"/>
    <w:rsid w:val="00DF15B3"/>
    <w:rsid w:val="00E31703"/>
    <w:rsid w:val="00E401E0"/>
    <w:rsid w:val="00E40311"/>
    <w:rsid w:val="00F57F33"/>
    <w:rsid w:val="00F70B8D"/>
    <w:rsid w:val="00F9275F"/>
    <w:rsid w:val="0B926628"/>
    <w:rsid w:val="0E7456AA"/>
    <w:rsid w:val="0E7A3C6A"/>
    <w:rsid w:val="13B97E34"/>
    <w:rsid w:val="1A6D124C"/>
    <w:rsid w:val="1EF813D1"/>
    <w:rsid w:val="217F500F"/>
    <w:rsid w:val="2B4638B0"/>
    <w:rsid w:val="2C77400D"/>
    <w:rsid w:val="2D872B0A"/>
    <w:rsid w:val="3CAD15CC"/>
    <w:rsid w:val="3F1A055A"/>
    <w:rsid w:val="43527D04"/>
    <w:rsid w:val="44064CE7"/>
    <w:rsid w:val="4DB66C9D"/>
    <w:rsid w:val="4E110492"/>
    <w:rsid w:val="4F333479"/>
    <w:rsid w:val="50803183"/>
    <w:rsid w:val="519B2672"/>
    <w:rsid w:val="5AFD753D"/>
    <w:rsid w:val="6CD0538D"/>
    <w:rsid w:val="6D535020"/>
    <w:rsid w:val="70CA0FAC"/>
    <w:rsid w:val="7CBE0AB5"/>
    <w:rsid w:val="7E96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400" w:lineRule="atLeast"/>
      <w:ind w:firstLine="426"/>
    </w:pPr>
    <w:rPr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3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3</Pages>
  <Words>313</Words>
  <Characters>510</Characters>
  <Lines>4</Lines>
  <Paragraphs>1</Paragraphs>
  <TotalTime>2</TotalTime>
  <ScaleCrop>false</ScaleCrop>
  <LinksUpToDate>false</LinksUpToDate>
  <CharactersWithSpaces>520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2018-12-28T01:57:00Z</dcterms:created>
  <dc:creator>张霞</dc:creator>
  <cp:lastModifiedBy>今天很优秀</cp:lastModifiedBy>
  <cp:lastPrinted>2019-04-25T02:12:00Z</cp:lastPrinted>
  <dcterms:modified xsi:type="dcterms:W3CDTF">2023-07-18T01:53:37Z</dcterms:modified>
  <dc:title>竞赛耗材清单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CFBE3AAA8DA7482AB080ACB94F5FD647_13</vt:lpwstr>
  </property>
</Properties>
</file>