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附件1：项目采购需求</w:t>
      </w:r>
    </w:p>
    <w:p>
      <w:pPr>
        <w:spacing w:line="360" w:lineRule="auto"/>
        <w:jc w:val="center"/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安徽六安技师学院教务处警戒柱采购项目采购需求</w:t>
      </w:r>
    </w:p>
    <w:p>
      <w:pPr>
        <w:spacing w:line="360" w:lineRule="auto"/>
        <w:jc w:val="center"/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</w:pPr>
    </w:p>
    <w:tbl>
      <w:tblPr>
        <w:tblStyle w:val="4"/>
        <w:tblW w:w="9796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345"/>
        <w:gridCol w:w="5670"/>
        <w:gridCol w:w="992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  <w:t>名称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  <w:t>规格参数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  <w:t>数量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警戒柱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薪万煌安全隔离警戒柱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（钛金色立柱直径85mm、高度900mm、底盘直径350mm、5米红色拉带）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</w:p>
        </w:tc>
      </w:tr>
    </w:tbl>
    <w:p>
      <w:pPr>
        <w:spacing w:line="360" w:lineRule="auto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rect id="文本框 1" o:spid="_x0000_s4097" o:spt="1" style="position:absolute;left:0pt;margin-top:0pt;height:144pt;width:144pt;mso-position-horizontal:center;mso-position-horizontal-relative:margin;mso-wrap-style:none;z-index:251659264;mso-width-relative:page;mso-height-relative:page;" filled="f" o:preferrelative="t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djYzRmZTllMDM2ZTZjNjMzZTg5Zjc5MDZjMzMwYTUifQ=="/>
  </w:docVars>
  <w:rsids>
    <w:rsidRoot w:val="44064CE7"/>
    <w:rsid w:val="00055DE9"/>
    <w:rsid w:val="00097A03"/>
    <w:rsid w:val="000C553D"/>
    <w:rsid w:val="00247114"/>
    <w:rsid w:val="00284C22"/>
    <w:rsid w:val="002D40EF"/>
    <w:rsid w:val="002F0AF8"/>
    <w:rsid w:val="00306D22"/>
    <w:rsid w:val="00312A82"/>
    <w:rsid w:val="0033224A"/>
    <w:rsid w:val="00373B17"/>
    <w:rsid w:val="003A1F07"/>
    <w:rsid w:val="003C0655"/>
    <w:rsid w:val="00400793"/>
    <w:rsid w:val="00484D9A"/>
    <w:rsid w:val="004A211B"/>
    <w:rsid w:val="004A6E3E"/>
    <w:rsid w:val="004D50B6"/>
    <w:rsid w:val="00517E22"/>
    <w:rsid w:val="00566413"/>
    <w:rsid w:val="00581C25"/>
    <w:rsid w:val="005D132D"/>
    <w:rsid w:val="005E01F9"/>
    <w:rsid w:val="00605B6F"/>
    <w:rsid w:val="007E5DEC"/>
    <w:rsid w:val="007F4152"/>
    <w:rsid w:val="007F465D"/>
    <w:rsid w:val="0080306D"/>
    <w:rsid w:val="00842D39"/>
    <w:rsid w:val="00853DA2"/>
    <w:rsid w:val="008642DD"/>
    <w:rsid w:val="008D26B9"/>
    <w:rsid w:val="008E0B91"/>
    <w:rsid w:val="008E7E2C"/>
    <w:rsid w:val="00910D97"/>
    <w:rsid w:val="009D636A"/>
    <w:rsid w:val="00A63128"/>
    <w:rsid w:val="00A908B9"/>
    <w:rsid w:val="00A9215D"/>
    <w:rsid w:val="00BA0261"/>
    <w:rsid w:val="00BE2ADB"/>
    <w:rsid w:val="00C256F1"/>
    <w:rsid w:val="00C86EDC"/>
    <w:rsid w:val="00D26C72"/>
    <w:rsid w:val="00D86490"/>
    <w:rsid w:val="00DB6CAD"/>
    <w:rsid w:val="00DF15B3"/>
    <w:rsid w:val="00E31703"/>
    <w:rsid w:val="00E401E0"/>
    <w:rsid w:val="00E40311"/>
    <w:rsid w:val="00F57F33"/>
    <w:rsid w:val="00F70B8D"/>
    <w:rsid w:val="00F9275F"/>
    <w:rsid w:val="0B926628"/>
    <w:rsid w:val="0E7456AA"/>
    <w:rsid w:val="0E7A3C6A"/>
    <w:rsid w:val="13B97E34"/>
    <w:rsid w:val="14CF23A4"/>
    <w:rsid w:val="1A6D124C"/>
    <w:rsid w:val="1EF813D1"/>
    <w:rsid w:val="217F500F"/>
    <w:rsid w:val="2B4638B0"/>
    <w:rsid w:val="2C77400D"/>
    <w:rsid w:val="2D872B0A"/>
    <w:rsid w:val="37CF580A"/>
    <w:rsid w:val="3F1A055A"/>
    <w:rsid w:val="43527D04"/>
    <w:rsid w:val="44064CE7"/>
    <w:rsid w:val="45D746D7"/>
    <w:rsid w:val="4DB66C9D"/>
    <w:rsid w:val="4E110492"/>
    <w:rsid w:val="4E2923B6"/>
    <w:rsid w:val="4F333479"/>
    <w:rsid w:val="50803183"/>
    <w:rsid w:val="519B2672"/>
    <w:rsid w:val="5AFD753D"/>
    <w:rsid w:val="5C414AA7"/>
    <w:rsid w:val="6CD0538D"/>
    <w:rsid w:val="6D535020"/>
    <w:rsid w:val="70CA0FAC"/>
    <w:rsid w:val="7CBE0AB5"/>
    <w:rsid w:val="7E96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8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10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2</Pages>
  <Words>552</Words>
  <Characters>665</Characters>
  <Lines>4</Lines>
  <Paragraphs>1</Paragraphs>
  <TotalTime>4</TotalTime>
  <ScaleCrop>false</ScaleCrop>
  <LinksUpToDate>false</LinksUpToDate>
  <CharactersWithSpaces>665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2018-12-28T01:57:00Z</dcterms:created>
  <dc:creator>张霞</dc:creator>
  <cp:lastModifiedBy>苏明</cp:lastModifiedBy>
  <cp:lastPrinted>2019-04-25T02:12:00Z</cp:lastPrinted>
  <dcterms:modified xsi:type="dcterms:W3CDTF">2023-07-18T03:25:28Z</dcterms:modified>
  <dc:title>竞赛耗材清单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CFBE3AAA8DA7482AB080ACB94F5FD647_13</vt:lpwstr>
  </property>
</Properties>
</file>