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安徽六安技师学院第九届全省职业技能大赛暨中华人民共和国</w:t>
      </w: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第二届职业技能大赛安徽省选拔赛印刷服务项目采购需求</w:t>
      </w:r>
    </w:p>
    <w:tbl>
      <w:tblPr>
        <w:tblStyle w:val="4"/>
        <w:tblW w:w="979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45"/>
        <w:gridCol w:w="5670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设备号牌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圆形直径20cm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PVC证件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场所标识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40*60cm,背粘胶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检录处标识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底板、高清画面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10米及10米以上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大礼堂舞台搭建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会场舞台搭建：27000-6000mm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赛场背景桁架等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高清画面（单面、背面黑底）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赛场背景桁架等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高清画面（双面、背面黑底）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赛项介绍、指示展架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铝型材边框、底板、高清画面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包贴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手提包封面标贴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竞赛指南手册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封面彩色、内页110面彩色、胶装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工位围挡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90000mm*900mm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举牌（底板、双面画面）、不锈钢伸缩杆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工位隔断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平面设计桌面工位隔断（pvc厚1cm,表面喷绘）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人才队伍建设成果展板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铝型材边框、户外UV打印PVC板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注水道旗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彩色旗帜、铝型材立柱、5米高度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注水道旗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彩色旗帜、3.5米高度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酒店接待用，铝型材展架、高清画面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氢气球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气球、竖幅、氢气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新能源任务点1、2、3、4；停车点1、2指示牌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化学实验室技术赛项文化墙：3000-2000mm（亚克力立体雕刻）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警戒地标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地面警戒线（背面带自粘胶）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地贴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赛道直行、拐弯箭头地贴：600-600mm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车辆接待号牌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车辆接待号牌（底板、高清画面）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一批（席卡、抽签箱、赛项钢化玻璃）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jYzRmZTllMDM2ZTZjNjMzZTg5Zjc5MDZjMzMwYTU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A6D124C"/>
    <w:rsid w:val="1EF813D1"/>
    <w:rsid w:val="217F500F"/>
    <w:rsid w:val="2B4638B0"/>
    <w:rsid w:val="2C77400D"/>
    <w:rsid w:val="2D872B0A"/>
    <w:rsid w:val="37CF580A"/>
    <w:rsid w:val="3F1A055A"/>
    <w:rsid w:val="43527D04"/>
    <w:rsid w:val="44064CE7"/>
    <w:rsid w:val="45D746D7"/>
    <w:rsid w:val="4DB66C9D"/>
    <w:rsid w:val="4E110492"/>
    <w:rsid w:val="4F333479"/>
    <w:rsid w:val="50803183"/>
    <w:rsid w:val="519B2672"/>
    <w:rsid w:val="539E167C"/>
    <w:rsid w:val="5AFD753D"/>
    <w:rsid w:val="5C414AA7"/>
    <w:rsid w:val="6CD0538D"/>
    <w:rsid w:val="6D535020"/>
    <w:rsid w:val="70CA0FAC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552</Words>
  <Characters>665</Characters>
  <Lines>4</Lines>
  <Paragraphs>1</Paragraphs>
  <TotalTime>2</TotalTime>
  <ScaleCrop>false</ScaleCrop>
  <LinksUpToDate>false</LinksUpToDate>
  <CharactersWithSpaces>665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苏明</cp:lastModifiedBy>
  <cp:lastPrinted>2019-04-25T02:12:00Z</cp:lastPrinted>
  <dcterms:modified xsi:type="dcterms:W3CDTF">2023-07-18T01:44:35Z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CFBE3AAA8DA7482AB080ACB94F5FD647_13</vt:lpwstr>
  </property>
</Properties>
</file>