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安徽六安技师学院2022-2023年六安市中等职业学校学生职业</w:t>
      </w: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技能大赛印刷服务项目采购需求</w:t>
      </w:r>
    </w:p>
    <w:tbl>
      <w:tblPr>
        <w:tblStyle w:val="4"/>
        <w:tblW w:w="979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345"/>
        <w:gridCol w:w="5670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规格参数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PVC证卡（PVC证卡正反面、挂绳）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（展架、底板、高清画面）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10米普通米含制作安装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大赛赛务手册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封面彩色、内页40面彩色、胶装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场所标识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检录处、候考室（底板、高清画面）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赛场背景桁架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广场主背景：16000-4000mm单面(2块)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警戒地标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赛场警戒地贴（黄黑色警示标识）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设备号牌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圆形直径20cm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块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xMDM1YTRmYTJmOTMwOTIzYTU4NDZjMDIwOTk0MTg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A6D124C"/>
    <w:rsid w:val="1EF813D1"/>
    <w:rsid w:val="217F500F"/>
    <w:rsid w:val="2B4638B0"/>
    <w:rsid w:val="2C77400D"/>
    <w:rsid w:val="2D872B0A"/>
    <w:rsid w:val="37CF580A"/>
    <w:rsid w:val="3F1A055A"/>
    <w:rsid w:val="43527D04"/>
    <w:rsid w:val="44064CE7"/>
    <w:rsid w:val="45D746D7"/>
    <w:rsid w:val="4DB66C9D"/>
    <w:rsid w:val="4E110492"/>
    <w:rsid w:val="4E2923B6"/>
    <w:rsid w:val="4F333479"/>
    <w:rsid w:val="50803183"/>
    <w:rsid w:val="519B2672"/>
    <w:rsid w:val="5AFD753D"/>
    <w:rsid w:val="5C414AA7"/>
    <w:rsid w:val="6CD0538D"/>
    <w:rsid w:val="6D535020"/>
    <w:rsid w:val="70CA0FAC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552</Words>
  <Characters>665</Characters>
  <Lines>4</Lines>
  <Paragraphs>1</Paragraphs>
  <TotalTime>2</TotalTime>
  <ScaleCrop>false</ScaleCrop>
  <LinksUpToDate>false</LinksUpToDate>
  <CharactersWithSpaces>665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苏明</cp:lastModifiedBy>
  <cp:lastPrinted>2019-04-25T02:12:00Z</cp:lastPrinted>
  <dcterms:modified xsi:type="dcterms:W3CDTF">2023-07-17T08:50:11Z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CFBE3AAA8DA7482AB080ACB94F5FD647_13</vt:lpwstr>
  </property>
</Properties>
</file>