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安徽六安技师学院2022-2023年度六安市职工职业技能大赛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PVC证卡（PVC证卡正反面、挂绳）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手提商务文件包（规格：400mm-320mm-80mm）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（内含1个笔记本（50页）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1支水笔）及包贴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（展架、底板、高清画面）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16米宽幅米含制作安装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10米普通米含制作安装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大赛赛务手册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封面彩色、内页40面彩色、胶装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展架、底板、高清画面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赛场背景桁架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广场主背景：16000-4000mm单面；12000-3000mm（单面2块）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图纸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彩色放样图纸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圆形直径20cm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xMDM1YTRmYTJmOTMwOTIzYTU4NDZjMDIwOTk0MTg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3EF6675"/>
    <w:rsid w:val="0B926628"/>
    <w:rsid w:val="0E7456AA"/>
    <w:rsid w:val="0E7A3C6A"/>
    <w:rsid w:val="13B97E34"/>
    <w:rsid w:val="1A6D124C"/>
    <w:rsid w:val="1EF813D1"/>
    <w:rsid w:val="217F500F"/>
    <w:rsid w:val="24213A15"/>
    <w:rsid w:val="2B4638B0"/>
    <w:rsid w:val="2C77400D"/>
    <w:rsid w:val="2D872B0A"/>
    <w:rsid w:val="37CF580A"/>
    <w:rsid w:val="3F1A055A"/>
    <w:rsid w:val="43527D04"/>
    <w:rsid w:val="44064CE7"/>
    <w:rsid w:val="44615A3C"/>
    <w:rsid w:val="45D746D7"/>
    <w:rsid w:val="4DB66C9D"/>
    <w:rsid w:val="4E110492"/>
    <w:rsid w:val="4E2923B6"/>
    <w:rsid w:val="4F333479"/>
    <w:rsid w:val="50803183"/>
    <w:rsid w:val="519B2672"/>
    <w:rsid w:val="5AFD753D"/>
    <w:rsid w:val="5C414AA7"/>
    <w:rsid w:val="6CD0538D"/>
    <w:rsid w:val="6D535020"/>
    <w:rsid w:val="70CA0FAC"/>
    <w:rsid w:val="7C7575D0"/>
    <w:rsid w:val="7CBE0AB5"/>
    <w:rsid w:val="7DB474B0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263</Words>
  <Characters>331</Characters>
  <Lines>4</Lines>
  <Paragraphs>1</Paragraphs>
  <TotalTime>8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2023-07-17T09:29:38Z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