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安徽六安技师学院光电技术等竞赛项目耗材采购需求</w:t>
      </w:r>
    </w:p>
    <w:tbl>
      <w:tblPr>
        <w:tblStyle w:val="4"/>
        <w:tblW w:w="47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133"/>
        <w:gridCol w:w="3825"/>
        <w:gridCol w:w="817"/>
        <w:gridCol w:w="842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艾必达uv胶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3041表干型250g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3041表干型50g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全彩可编程灯带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ws2812b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5v裸板60灯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全彩可编程灯带硅胶软管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12v，6x12mm，60灯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全彩灯带调光器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k-1000c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九点硅胶瞬间胶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JD-495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LED5-24v控制器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带遥控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开关电源220v转5v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220v转5v，200w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电子连接线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Arduino UNO开发板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uno官方板（方口）+外壳+拓展板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3mm厚，600mmx600mm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射灯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  开75暖光3000，黑内杯-深防眩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射灯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（3W开孔75mm,配3个颜色灯珠：正白色、冷白色、暖白色）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多边形三角形led显示屏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p2.5全彩三角异形屏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原装Arduino MEGA2560 R3开发板主板单片机控制器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MEGA2560开发板+扩展板  意大利官方授权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12v柔性led灯带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6*12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横排入墙P型下水管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总长300mm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铜焊接承口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翻边22mm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大扁头十字镀锌自攻螺丝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M4*20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ArduinoUNO开发板配件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45种模块套件+面包板套件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 小双头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 小双头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德克威尔远程I/O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模拟量输入模块 EX-4054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模拟量输出模块 EX-5054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称重、力值测量模块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EL107C/LG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中京合全自动流水线喷码机 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多功能电表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SDT640E-SP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多串口RS485/RS232转以太网模块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NB124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气体质量流量计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AMS2106R00    200L/min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锁母式气管快速接头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内丝4分-6mm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机械式游标卡尺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SATA世达，150mm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螺丝批组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9件一字、十字微型螺丝批组套一字:1.0X40,2.0X50,2.4X75,3.0X75,4X100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十字:PH0X75,PH1X100,PH00X75,PH000X40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电烙铁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SATA世达，外热式，功率30W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世达300mm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DB焊接公头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DB9针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DB15针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DB25针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DB焊接母头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DB9针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DB15针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DB25针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多芯信号线缆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9芯0.15平方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15芯0.15平方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25芯0.15平方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热缩管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直径Φ1.0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KF2510单头端子线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22号线 17芯014铜径 长度40cm 单头10P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德克威尔远程I/O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总线适配器EX-1110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输入模块EX-210H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输出模块EX-310H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服务器模块EX-TER01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倍加福RFID（带IO-LINK）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IQT1-18GM-IO-V1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倍加福 RFID 应答器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IQC21-16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倍加福IO-LINK master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ICE11-8IOL-G60L-V1D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倍加福线缆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母头连接器 V15L-G-5M-PUR-U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以太网 V1SD-G-GN5M-PUR-E1S-V45-G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连接缆线，带屏蔽 V1-G-2M-PUR-ABG-V1-W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公头连接器 V1SD-G-ABG-PG9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连接电缆 V31-WM-0,3M-PUR-V1-G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公头连接器 V1SD-G-ABG-PG9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FESTO SFAH-10U-Q6S-PNLK-PNVBA-M8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FESTO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气体压力传感器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FESTO SPAN-P10R-Q4-PNLK-PNVBA-L1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倍加福测距传感器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OMT50-R100-2EP-IO-V31-L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短弯头内六角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公制1.5-10mm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气管钳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SNS神驰气动TK-1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凯尼派克剥电缆工具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ErgoStrip 16 95 01 SB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网线钳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SATA 网络压接钳91119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网线测试仪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山泽网络测试仪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 数显式游标卡尺 91512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高度尺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三量 高度尺131-103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护腕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匹克缠绕式自粘绑带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得力多功能电子计时器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多格零件盒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8格 23*16*5.8cm（格子可拆）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水平仪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晶研儀器 DXL360S 高精度水平仪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 3*1.5 黑色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 2.5mm²（红色）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 2.5mm²（蓝色）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线扣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每套2cm*2cm/自粘式/方形塑料粘扣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透明亚克力板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600mm*630mm*4mm（含固定支架、螺钉）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柔性霓虹灯带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 2811/6*12mm/DC12V/96灯/米/硅胶套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WS2812B裸灯板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DC5V/WS2812B/8*8像素/8*8cm/软屏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灯带专用漆包线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0.4mm/3厘米/银色/2000根/包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灯带专用漆包线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0.4mm/5厘米/银色/2000根/包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灯带专用漆包线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0.4mm/10厘米/银色/2000根/包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灯带专用漆包线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0.4mm/银色/整卷/100米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透明连接线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透明平行线/2*0.75mm平方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RV 0.5mm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 xml:space="preserve"> (红色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RV 0.5mm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(黑色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RV 0.5mm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(蓝色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 2.5mm²（红色）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 2.5mm²（蓝色）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 2*0.75/2.0米（OD:6.2 黑色 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硅胶快干胶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JD-495/20g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（紫外线无影胶/艾必达）/50g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RV 0.5mm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 xml:space="preserve"> (红色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RV 0.5mm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(黑色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彩色杜邦排线/公对公/2.54mm/10P/长度30厘米/加粗28芯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彩色杜邦排线/母对母/2.54mm/10P/长度30厘米/加粗28芯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三插头电源线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3芯0.75平方/裸尾/黑色/1米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RV 0.5mm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 xml:space="preserve"> (红色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RV 0.5mm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(黑色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 0.5mm2(黄色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PH2.0/3P/30CM/公头/单头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HY2.0/4P/30cm/单头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彩色杜邦排线/公对公/2.54mm/10P/长度30厘米/加粗28芯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彩色杜邦排线/公对母/2.54mm/10P/长度30厘米/加粗28芯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线扣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每套2cm*2cm/自粘式/方形塑料粘扣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自攻螺钉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ST2.9*13/十字槽盘头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4*200mm/白色/500条/包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20m*18mm*0.15mm/黑色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 1.0mm2 (OD:2.5 红色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 1.0mm2 (OD:2.5 黑色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 0.5mm2(黄色 200M/R)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彩色杜邦排线/公对公/2.54mm/10P/长度30厘米/加粗28芯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自攻螺钉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ST4.2*12/十字槽盘头带垫/镀镍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4*200mm/白色/500条/包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锯条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 300mm双金属柔性钢锯条18、24、32齿两种规格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方锉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6寸粗齿、中齿锉身长度150mm、锉身宽度5.5mm、锉身厚度5.5mm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各10把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精密垫片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宽12.7mm，厚度0.01、0.02、0.05、0.1、0.15、0.2、0.5、1、1.5、2共10种规格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各5米（定制）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板材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HT200、125*12*1500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内测千分尺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25—50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三量328-130   量程：6-10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煤油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25L每桶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线切割切削液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20L每桶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磨床切削液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20L每桶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线切割钼丝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0.18mm定尺2000米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带电作业用绝缘手套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双安1000v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研磨平板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300*300、带研点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样冲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世达90751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pict>
                <v:shape id="直接连接符_6" o:spid="_x0000_s1027" o:spt="75" type="#_x0000_t75" style="position:absolute;left:0pt;margin-left:2.4pt;margin-top:132pt;height:0pt;width:40.3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pict>
                <v:shape id="直接连接符_7" o:spid="_x0000_s1026" o:spt="75" type="#_x0000_t75" style="position:absolute;left:0pt;margin-left:3pt;margin-top:121.2pt;height:0pt;width:0.0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pict>
                <v:shape id="直接连接符_8" o:spid="_x0000_s1028" o:spt="75" type="#_x0000_t75" style="position:absolute;left:0pt;margin-left:4.2pt;margin-top:121.8pt;height:0pt;width:38.5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平锉刀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德国马圈、12寸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粗、细齿各10把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伞形钻宝塔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16-30.5mm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沪工Q74-1轻型管子板牙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每幅四个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罗森博格手动棘轮套丝机板牙头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70781X手动棘轮套丝机用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罗森博格棘轮套丝机板牙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罗森博格 070834X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海亮胀口式紫铜焊接型 变径三通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T22-16-16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海亮胀口式紫铜焊接型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外丝活接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HJS22-3/4M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海亮胀口式紫铜焊接型 外丝活接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HJS16-1/2M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海亮焊接型内丝三通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T22-3/4-22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同乐不锈钢卡压管帽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Ø22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同乐不锈钢 90 °异径弯头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L22-16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同乐不锈钢卡压90 ° 内丝活接弯头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HJL16-1/2F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海亮胀口式紫铜焊接型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外丝活接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HJS22-3/4M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海亮焊接型内丝三通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T22-3/4-22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同乐不锈钢 90 °异径弯头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L22-16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PLA打印头（改进型）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适用于太尔时代UP BOX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黑色PLA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适用于太尔时代UP（500克）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小推车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净重：16Kg，整车高度：95cm，载重：1200斤，尺寸：90*60cm，采用8寸灰胶轮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数显游标卡尺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世达91512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凯尼派克电缆剪刀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95 05 165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得伟手电钻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18v 2Ah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开口棘轮扳手 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老A  台湾制造棘轮开口梅花扳手 27MM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DB15针焊接公头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3排15针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DB15针焊接母头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3排15针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焊接头外壳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3排DB15针金属壳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焊接头外壳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2排DB15针金属壳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hdmi 转 Micro  hdml  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右弯头  伸缩弹簧线 适宜拉伸长度27-50cm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兰博 3D打印机耗材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 黑色 直径：1.75mm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船型开关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  30mmx13.5mm     12v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板式AR-N11（高精度）直径20x高10mm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FESTO连接电缆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NEBS-L1G4-K-2.5-LE4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FESTO连接电缆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NEBU-M8W4-K-2.5-LE4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倍加福公头连接器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V15S-G-PG9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"https://www.pepperl-fuchs.com/china/zh/classid_254.htm?view=productdetails&amp;prodid=40578"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V1S-G-ABG-PG9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田岛（TaJIma ）SIGMA卷尺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1001-1900  5.5m×25mm磁爪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内六角批头套装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博世彩虹魔盒43件套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防滑耐磨手套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丁腈浸胶 通用型橙色XL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CASIO   fx-82ES PLUS A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霍尼韦尔 300100 护目镜S300A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霍尼韦尔 100210 护目镜S200A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硬壳劳保护膝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工作裤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保世基B218深灰色，尺码190/103A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冰袖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李宁黑色袖套（直筒款，不要套母指的）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运动发带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黑色透气吸汗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WD-40润滑剂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匹克防砸飞织透气黑色44码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钢丝刷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麦思德314不锈钢直柄刷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小毛刷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HAND SKIT尼龙刷2号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壁纸刀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得力2057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牛皮工作手套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野人bushcraft隔热手套  L码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绿林多功能开孔器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Ø18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Ø35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Ø50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Ø110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4OTM0NTkwOWUyZjdlZTM0ZmVmZGU5MThhM2EzMTI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A6D124C"/>
    <w:rsid w:val="1EF813D1"/>
    <w:rsid w:val="217F500F"/>
    <w:rsid w:val="2B4638B0"/>
    <w:rsid w:val="2C77400D"/>
    <w:rsid w:val="2D872B0A"/>
    <w:rsid w:val="3F1A055A"/>
    <w:rsid w:val="43527D04"/>
    <w:rsid w:val="44064CE7"/>
    <w:rsid w:val="4DB66C9D"/>
    <w:rsid w:val="4E110492"/>
    <w:rsid w:val="4F333479"/>
    <w:rsid w:val="50803183"/>
    <w:rsid w:val="519B2672"/>
    <w:rsid w:val="5AFD753D"/>
    <w:rsid w:val="6CD0538D"/>
    <w:rsid w:val="6D535020"/>
    <w:rsid w:val="6F615768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4">
    <w:name w:val="font13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313</Words>
  <Characters>510</Characters>
  <Lines>4</Lines>
  <Paragraphs>1</Paragraphs>
  <TotalTime>2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Sabrina玮</cp:lastModifiedBy>
  <cp:lastPrinted>2019-04-25T02:12:00Z</cp:lastPrinted>
  <dcterms:modified xsi:type="dcterms:W3CDTF">2023-09-21T08:38:31Z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