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安徽省职业技能竞赛-第四届全省农民工职业技能大赛决赛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18代表队选手展架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铝型材立式展架、12mm厚PVC底板、UV高清画面（180-90cm）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18个代表队宣传画册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封面及内页250克彩印、胶装、20页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PVC证卡（参赛证及工作证等）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PVC双面证卡、宽幅吊绳、绳上印字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彩虹门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双面印字（租赁）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2m不锈钢旗杆、旗帜布双面印字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40*60cm,底板背粘胶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车辆接待号牌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40*60cm底板、双面印刷、高清画面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大赛广场主背景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16m*4m，高清画面（双面、黑背布底、厚度2m）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放样笔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放样笔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各市、县代表队举牌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40*80cm底板、双面印刷画面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（含不锈钢伸缩杆）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工位号牌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直径20cm、背粘胶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13m、95cm宽幅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18m、95cm宽幅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奖金牌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40*70cm底板、双面画面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40-60cm，砂金奖牌、木板托底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酒店大厅大赛主背景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高清画面（单面、背面黑底）钢架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开幕式会场鲜花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观赏盆栽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（盆直径25-30cm、高38-50）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砌筑工彩色图纸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A0彩图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砌筑工赛场地面警戒线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10m/卷（背面带自粘胶）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砌筑工赛场工位地贴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40*60cm,背粘胶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签到处展架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铝型材立式展架、UV高清画面90*180cm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氢气球加竖幅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气球、竖幅、氢气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A3、精品皮质证书、内页彩印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赛场车间门口展板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12mm厚PVC底板、UV高清画面（240-120)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绶带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缎面绶带（双面印字）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文化标牌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12mm厚PVC底板、UV高清画面80*240cm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指示牌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12mm厚PVC底板、UV高清画面60*90cm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秩序册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封面250克彩印、胶装、内页80克、60页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彩色旗帜、铝型材立柱、5米高度(租赁)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xMDM1YTRmYTJmOTMwOTIzYTU4NDZjMDIwOTk0MTg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8B739B2"/>
    <w:rsid w:val="1A6D124C"/>
    <w:rsid w:val="1EF813D1"/>
    <w:rsid w:val="217F500F"/>
    <w:rsid w:val="2B4638B0"/>
    <w:rsid w:val="2C14164B"/>
    <w:rsid w:val="2C77400D"/>
    <w:rsid w:val="2D872B0A"/>
    <w:rsid w:val="34A75871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0811214"/>
    <w:rsid w:val="519B2672"/>
    <w:rsid w:val="5AFD753D"/>
    <w:rsid w:val="5C414AA7"/>
    <w:rsid w:val="5E7E6D93"/>
    <w:rsid w:val="6CD0538D"/>
    <w:rsid w:val="6D535020"/>
    <w:rsid w:val="70CA0FAC"/>
    <w:rsid w:val="79370F12"/>
    <w:rsid w:val="7CBE0AB5"/>
    <w:rsid w:val="7E180391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265</Words>
  <Characters>303</Characters>
  <Lines>4</Lines>
  <Paragraphs>1</Paragraphs>
  <TotalTime>1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2023-10-22T10:45:15Z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CFBE3AAA8DA7482AB080ACB94F5FD647_13</vt:lpwstr>
  </property>
</Properties>
</file>