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安徽六安技师学院智能制造系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系部一楼文化宣传建设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项目采购需求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848"/>
        <w:tblOverlap w:val="never"/>
        <w:tblW w:w="8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35"/>
        <w:gridCol w:w="1981"/>
        <w:gridCol w:w="963"/>
        <w:gridCol w:w="774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楼层索引图导视牌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约1.4mX1m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304不锈钢烤漆面板，腐蚀文字。画面高清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进门形象墙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约3.1mX4.7m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整体墙面定制墙布，立体水晶亚克力激光雕刻字，2cm雪弗板立体雕刻造型，发光logo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学生作品文化墙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约6.6mX4.7m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墙面定制墙布，立体水晶亚克力激光雕刻字，2cm雪弗板立体雕刻造型，304不锈钢激光切割造型，氩弧焊焊接，表面烤渐变汽车漆。内部安装高亮LED发光灯带。背部增加龙骨，起到承重作用。人物介绍亚克力背景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约7mX2.1m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立体水晶亚克力激光雕刻字，2cm雪弗板立体雕刻造型，侧边烤漆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磁吸可更换画面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约8mX2m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车间介绍文化墙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约3mX1.65m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习近平寄语文化墙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约6m*1.9m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系部简介文化墙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约4.2m*1.8m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磁吸可更换画面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大国工匠文化墙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约6.62m*1.68m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系荣誉墙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约5.25m*1.6m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磁吸可更换画面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系部专业介绍文化墙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约7.2m*1.5m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立体水晶亚克力激光雕刻字，2cm雪弗板立体雕刻造型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3层立体效果，侧边烤漆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侧边发光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发展历程文化墙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约22.5m*2.2m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整体墙面定制墙布，立体水晶亚克力激光雕刻字，2cm雪弗板立体雕刻造型，四层立体效果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PVC立体折弯灯箱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二楼车间设备指示吊牌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约1.2*0.6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20mmPVC高清uv画面，双面附亚克力面板。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专业钢丝绳悬空吊装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0.25*0.35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水晶亚克力多层立体，可更换门牌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mQ2NTg4NTU3Y2JhNjE5MTBhY2M2YWRmZTJkOW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6466CE3"/>
    <w:rsid w:val="1A6D124C"/>
    <w:rsid w:val="1EEE4FF9"/>
    <w:rsid w:val="1EF813D1"/>
    <w:rsid w:val="217F500F"/>
    <w:rsid w:val="2B4638B0"/>
    <w:rsid w:val="2C77400D"/>
    <w:rsid w:val="2D872B0A"/>
    <w:rsid w:val="395E7310"/>
    <w:rsid w:val="3CAD15CC"/>
    <w:rsid w:val="3F1A055A"/>
    <w:rsid w:val="43527D04"/>
    <w:rsid w:val="44064CE7"/>
    <w:rsid w:val="478C3629"/>
    <w:rsid w:val="4DB66C9D"/>
    <w:rsid w:val="4E110492"/>
    <w:rsid w:val="4F333479"/>
    <w:rsid w:val="50803183"/>
    <w:rsid w:val="519B2672"/>
    <w:rsid w:val="5AFD753D"/>
    <w:rsid w:val="627F5BA7"/>
    <w:rsid w:val="67157A6D"/>
    <w:rsid w:val="6CD0538D"/>
    <w:rsid w:val="6D535020"/>
    <w:rsid w:val="70CA0FAC"/>
    <w:rsid w:val="75F83169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313</Words>
  <Characters>510</Characters>
  <Lines>4</Lines>
  <Paragraphs>1</Paragraphs>
  <TotalTime>0</TotalTime>
  <ScaleCrop>false</ScaleCrop>
  <LinksUpToDate>false</LinksUpToDate>
  <CharactersWithSpaces>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六安技师蒋老师个人</cp:lastModifiedBy>
  <cp:lastPrinted>2019-04-25T02:12:00Z</cp:lastPrinted>
  <dcterms:modified xsi:type="dcterms:W3CDTF">2023-11-06T07:08:57Z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626D762B4DDD41F2A5CF17A601E8B3F1_13</vt:lpwstr>
  </property>
</Properties>
</file>