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附件1：项目采购需求</w:t>
      </w:r>
    </w:p>
    <w:p>
      <w:pPr>
        <w:spacing w:line="360" w:lineRule="auto"/>
        <w:jc w:val="center"/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第五届全国智能制造应用技能大赛赛项一、赛项五（六安赛区）</w:t>
      </w:r>
    </w:p>
    <w:p>
      <w:pPr>
        <w:spacing w:line="360" w:lineRule="auto"/>
        <w:jc w:val="center"/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印刷服务项目采购需求</w:t>
      </w:r>
      <w:bookmarkStart w:id="0" w:name="_GoBack"/>
      <w:bookmarkEnd w:id="0"/>
    </w:p>
    <w:tbl>
      <w:tblPr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3874"/>
        <w:gridCol w:w="2511"/>
        <w:gridCol w:w="1071"/>
        <w:gridCol w:w="11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等线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规格型号（mm）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《专家裁判工作指南》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A4开本，排版编辑，铜版纸全彩印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《竞赛指南》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A4开本，排版编辑，铜版纸全彩印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《合作企业》宣传册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A4开本，排版编辑，铜版纸全彩印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U盘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门、箱子、试卷袋封条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0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赛项五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300克彩色表格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份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试题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份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图纸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份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评分表和答题卡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0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赛项一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试题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图纸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评分表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装试卷袋铁皮箱（含锁）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试卷袋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疏散通道地标指示贴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50*20cm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</w:tbl>
    <w:p>
      <w:pPr>
        <w:spacing w:line="360" w:lineRule="auto"/>
        <w:rPr>
          <w:rFonts w:hint="eastAsia" w:ascii="仿宋" w:hAnsi="仿宋" w:eastAsia="仿宋" w:cs="宋体"/>
          <w:sz w:val="21"/>
          <w:szCs w:val="21"/>
          <w:lang w:eastAsia="zh-CN"/>
        </w:rPr>
      </w:pPr>
      <w:r>
        <w:rPr>
          <w:rFonts w:hint="eastAsia" w:ascii="仿宋" w:hAnsi="仿宋" w:eastAsia="仿宋" w:cs="宋体"/>
          <w:sz w:val="21"/>
          <w:szCs w:val="21"/>
          <w:lang w:eastAsia="zh-CN"/>
        </w:rPr>
        <w:t>备注：指南页数及要求按客户要求制作。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rect id="文本框 1" o:spid="_x0000_s4097" o:spt="1" style="position:absolute;left:0pt;margin-top:0pt;height:144pt;width:144pt;mso-position-horizontal:center;mso-position-horizontal-relative:margin;mso-wrap-style:none;z-index:251659264;mso-width-relative:page;mso-height-relative:page;" filled="f" o:preferrelative="t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hlMmMxMGYzYjIwZjQwZjM4NTA3MjJlOTNiZTA2MzcifQ=="/>
  </w:docVars>
  <w:rsids>
    <w:rsidRoot w:val="44064CE7"/>
    <w:rsid w:val="00055DE9"/>
    <w:rsid w:val="00097A03"/>
    <w:rsid w:val="000C553D"/>
    <w:rsid w:val="00247114"/>
    <w:rsid w:val="00284C22"/>
    <w:rsid w:val="002D40EF"/>
    <w:rsid w:val="002F0AF8"/>
    <w:rsid w:val="00306D22"/>
    <w:rsid w:val="00312A82"/>
    <w:rsid w:val="0033224A"/>
    <w:rsid w:val="00373B17"/>
    <w:rsid w:val="003A1F07"/>
    <w:rsid w:val="003C0655"/>
    <w:rsid w:val="00400793"/>
    <w:rsid w:val="00484D9A"/>
    <w:rsid w:val="004A211B"/>
    <w:rsid w:val="004A6E3E"/>
    <w:rsid w:val="004D50B6"/>
    <w:rsid w:val="00517E22"/>
    <w:rsid w:val="00566413"/>
    <w:rsid w:val="00581C25"/>
    <w:rsid w:val="005D132D"/>
    <w:rsid w:val="005E01F9"/>
    <w:rsid w:val="00605B6F"/>
    <w:rsid w:val="007E5DEC"/>
    <w:rsid w:val="007F4152"/>
    <w:rsid w:val="007F465D"/>
    <w:rsid w:val="0080306D"/>
    <w:rsid w:val="00842D39"/>
    <w:rsid w:val="00853DA2"/>
    <w:rsid w:val="008642DD"/>
    <w:rsid w:val="008D26B9"/>
    <w:rsid w:val="008E0B91"/>
    <w:rsid w:val="008E7E2C"/>
    <w:rsid w:val="00910D97"/>
    <w:rsid w:val="009D636A"/>
    <w:rsid w:val="00A63128"/>
    <w:rsid w:val="00A908B9"/>
    <w:rsid w:val="00A9215D"/>
    <w:rsid w:val="00BA0261"/>
    <w:rsid w:val="00BE2ADB"/>
    <w:rsid w:val="00C256F1"/>
    <w:rsid w:val="00C86EDC"/>
    <w:rsid w:val="00D26C72"/>
    <w:rsid w:val="00D86490"/>
    <w:rsid w:val="00DB6CAD"/>
    <w:rsid w:val="00DF15B3"/>
    <w:rsid w:val="00E31703"/>
    <w:rsid w:val="00E401E0"/>
    <w:rsid w:val="00E40311"/>
    <w:rsid w:val="00F57F33"/>
    <w:rsid w:val="00F70B8D"/>
    <w:rsid w:val="00F9275F"/>
    <w:rsid w:val="0B926628"/>
    <w:rsid w:val="0E7456AA"/>
    <w:rsid w:val="0E7A3C6A"/>
    <w:rsid w:val="123504E8"/>
    <w:rsid w:val="13B97E34"/>
    <w:rsid w:val="18B739B2"/>
    <w:rsid w:val="1A6D124C"/>
    <w:rsid w:val="1DDB63B4"/>
    <w:rsid w:val="1EF813D1"/>
    <w:rsid w:val="217F500F"/>
    <w:rsid w:val="2B4638B0"/>
    <w:rsid w:val="2C14164B"/>
    <w:rsid w:val="2C77400D"/>
    <w:rsid w:val="2D872B0A"/>
    <w:rsid w:val="34A75871"/>
    <w:rsid w:val="37CF580A"/>
    <w:rsid w:val="3F1A055A"/>
    <w:rsid w:val="43527D04"/>
    <w:rsid w:val="44064CE7"/>
    <w:rsid w:val="45D746D7"/>
    <w:rsid w:val="4DB66C9D"/>
    <w:rsid w:val="4E110492"/>
    <w:rsid w:val="4E2923B6"/>
    <w:rsid w:val="4F333479"/>
    <w:rsid w:val="50803183"/>
    <w:rsid w:val="50811214"/>
    <w:rsid w:val="519B2672"/>
    <w:rsid w:val="5AFD753D"/>
    <w:rsid w:val="5C414AA7"/>
    <w:rsid w:val="5E7E6D93"/>
    <w:rsid w:val="6CD0538D"/>
    <w:rsid w:val="6D535020"/>
    <w:rsid w:val="70CA0FAC"/>
    <w:rsid w:val="731C2CC7"/>
    <w:rsid w:val="79370F12"/>
    <w:rsid w:val="7CBE0AB5"/>
    <w:rsid w:val="7E180391"/>
    <w:rsid w:val="7E96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10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265</Words>
  <Characters>303</Characters>
  <Lines>4</Lines>
  <Paragraphs>1</Paragraphs>
  <TotalTime>4</TotalTime>
  <ScaleCrop>false</ScaleCrop>
  <LinksUpToDate>false</LinksUpToDate>
  <CharactersWithSpaces>303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2018-12-28T01:57:00Z</dcterms:created>
  <dc:creator>张霞</dc:creator>
  <cp:lastModifiedBy>袁冬</cp:lastModifiedBy>
  <cp:lastPrinted>2019-04-25T02:12:00Z</cp:lastPrinted>
  <dcterms:modified xsi:type="dcterms:W3CDTF">2023-12-13T02:45:36Z</dcterms:modified>
  <dc:title>竞赛耗材清单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CFBE3AAA8DA7482AB080ACB94F5FD647_13</vt:lpwstr>
  </property>
</Properties>
</file>